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96" w:rsidRPr="00F700F6" w:rsidRDefault="00D21189" w:rsidP="00D21189">
      <w:pPr>
        <w:jc w:val="center"/>
        <w:rPr>
          <w:sz w:val="40"/>
          <w:szCs w:val="40"/>
        </w:rPr>
      </w:pPr>
      <w:r w:rsidRPr="00F700F6">
        <w:rPr>
          <w:sz w:val="40"/>
          <w:szCs w:val="40"/>
        </w:rPr>
        <w:t xml:space="preserve">PLANNING </w:t>
      </w:r>
    </w:p>
    <w:p w:rsidR="00D21189" w:rsidRPr="00F700F6" w:rsidRDefault="00040E3B" w:rsidP="00D21189">
      <w:pPr>
        <w:jc w:val="center"/>
        <w:rPr>
          <w:sz w:val="40"/>
          <w:szCs w:val="40"/>
        </w:rPr>
      </w:pPr>
      <w:r w:rsidRPr="00F700F6">
        <w:rPr>
          <w:sz w:val="40"/>
          <w:szCs w:val="40"/>
        </w:rPr>
        <w:t>ACM</w:t>
      </w:r>
      <w:r w:rsidR="00751992">
        <w:rPr>
          <w:sz w:val="40"/>
          <w:szCs w:val="40"/>
        </w:rPr>
        <w:t> : Simone Veil aout</w:t>
      </w:r>
      <w:r w:rsidR="00D21189" w:rsidRPr="00F700F6">
        <w:rPr>
          <w:sz w:val="40"/>
          <w:szCs w:val="40"/>
        </w:rPr>
        <w:t xml:space="preserve"> </w:t>
      </w:r>
      <w:r w:rsidR="00751992">
        <w:rPr>
          <w:sz w:val="40"/>
          <w:szCs w:val="40"/>
        </w:rPr>
        <w:t>(maternelle</w:t>
      </w:r>
      <w:r w:rsidR="00D21189" w:rsidRPr="00F700F6">
        <w:rPr>
          <w:sz w:val="40"/>
          <w:szCs w:val="4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21189" w:rsidRPr="00FD6C51" w:rsidTr="00D21189">
        <w:tc>
          <w:tcPr>
            <w:tcW w:w="3498" w:type="dxa"/>
          </w:tcPr>
          <w:p w:rsidR="00D21189" w:rsidRPr="00F700F6" w:rsidRDefault="00D21189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JOURS</w:t>
            </w:r>
          </w:p>
        </w:tc>
        <w:tc>
          <w:tcPr>
            <w:tcW w:w="3498" w:type="dxa"/>
          </w:tcPr>
          <w:p w:rsidR="00D21189" w:rsidRPr="00F700F6" w:rsidRDefault="00DC38A2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MA</w:t>
            </w:r>
            <w:r w:rsidR="00D21189" w:rsidRPr="00F700F6">
              <w:rPr>
                <w:sz w:val="40"/>
                <w:szCs w:val="40"/>
              </w:rPr>
              <w:t>TIN</w:t>
            </w:r>
          </w:p>
        </w:tc>
        <w:tc>
          <w:tcPr>
            <w:tcW w:w="3499" w:type="dxa"/>
          </w:tcPr>
          <w:p w:rsidR="00D21189" w:rsidRPr="00F700F6" w:rsidRDefault="00D21189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TEMPS CALME</w:t>
            </w:r>
          </w:p>
        </w:tc>
        <w:tc>
          <w:tcPr>
            <w:tcW w:w="3499" w:type="dxa"/>
          </w:tcPr>
          <w:p w:rsidR="00D21189" w:rsidRPr="00F700F6" w:rsidRDefault="00D21189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APRES MIDI</w:t>
            </w:r>
          </w:p>
        </w:tc>
      </w:tr>
      <w:tr w:rsidR="00D21189" w:rsidRPr="00FD6C51" w:rsidTr="00D21189">
        <w:tc>
          <w:tcPr>
            <w:tcW w:w="3498" w:type="dxa"/>
          </w:tcPr>
          <w:p w:rsidR="00D21189" w:rsidRPr="00F700F6" w:rsidRDefault="00F700F6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03/08</w:t>
            </w:r>
            <w:r w:rsidR="00D21189" w:rsidRPr="00F700F6">
              <w:rPr>
                <w:sz w:val="40"/>
                <w:szCs w:val="40"/>
              </w:rPr>
              <w:t>/26</w:t>
            </w:r>
          </w:p>
        </w:tc>
        <w:tc>
          <w:tcPr>
            <w:tcW w:w="3498" w:type="dxa"/>
          </w:tcPr>
          <w:p w:rsidR="00D21189" w:rsidRPr="00F700F6" w:rsidRDefault="00AF1398" w:rsidP="00FD6C51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Découvrons Alice au pays des merveilles (quizz + histoire)</w:t>
            </w:r>
          </w:p>
          <w:p w:rsidR="00FD6C51" w:rsidRDefault="00AF1398" w:rsidP="00AF139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Réalisation de la bouche du chat d’Alice</w:t>
            </w:r>
          </w:p>
          <w:p w:rsidR="00AF1398" w:rsidRDefault="00AF1398" w:rsidP="00AF139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Création chapeau du chapelier fou</w:t>
            </w:r>
          </w:p>
          <w:p w:rsidR="00BF563C" w:rsidRPr="00FE7DC1" w:rsidRDefault="00AF1398" w:rsidP="00FE7DC1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Parcours (la chute dans le terrier)</w:t>
            </w:r>
          </w:p>
        </w:tc>
        <w:tc>
          <w:tcPr>
            <w:tcW w:w="3499" w:type="dxa"/>
          </w:tcPr>
          <w:p w:rsidR="00D21189" w:rsidRDefault="003B5BFB" w:rsidP="00D2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racontée</w:t>
            </w:r>
            <w:r w:rsidR="00FE7DC1">
              <w:rPr>
                <w:sz w:val="20"/>
                <w:szCs w:val="20"/>
              </w:rPr>
              <w:t>,</w:t>
            </w:r>
          </w:p>
          <w:p w:rsidR="003B5BFB" w:rsidRDefault="003B5BFB" w:rsidP="00D2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 la découverte d’Alice</w:t>
            </w:r>
            <w:r w:rsidR="00FE7DC1">
              <w:rPr>
                <w:sz w:val="20"/>
                <w:szCs w:val="20"/>
              </w:rPr>
              <w:t>,</w:t>
            </w:r>
          </w:p>
          <w:p w:rsidR="00FE7DC1" w:rsidRPr="00F700F6" w:rsidRDefault="00FE7DC1" w:rsidP="00D2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Voyage au sein du tunnel</w:t>
            </w:r>
          </w:p>
        </w:tc>
        <w:tc>
          <w:tcPr>
            <w:tcW w:w="3499" w:type="dxa"/>
          </w:tcPr>
          <w:p w:rsidR="00D21189" w:rsidRPr="00F700F6" w:rsidRDefault="003B5BFB" w:rsidP="004633AD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 (tic-tac boum attention le réveil sonne)</w:t>
            </w:r>
          </w:p>
          <w:p w:rsidR="004633AD" w:rsidRDefault="003B5BFB" w:rsidP="008C53C9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grandit, Alice rétrécit</w:t>
            </w:r>
            <w:r w:rsidR="004633AD" w:rsidRPr="00F700F6">
              <w:rPr>
                <w:sz w:val="20"/>
                <w:szCs w:val="20"/>
              </w:rPr>
              <w:t xml:space="preserve"> </w:t>
            </w:r>
          </w:p>
          <w:p w:rsidR="00BF563C" w:rsidRPr="00F700F6" w:rsidRDefault="00FE7DC1" w:rsidP="008C53C9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terriers mouvants </w:t>
            </w:r>
          </w:p>
        </w:tc>
      </w:tr>
      <w:tr w:rsidR="00D21189" w:rsidRPr="00FD6C51" w:rsidTr="009F245D">
        <w:trPr>
          <w:trHeight w:val="1259"/>
        </w:trPr>
        <w:tc>
          <w:tcPr>
            <w:tcW w:w="3498" w:type="dxa"/>
          </w:tcPr>
          <w:p w:rsidR="00D21189" w:rsidRPr="00F700F6" w:rsidRDefault="00F700F6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04/08</w:t>
            </w:r>
            <w:r w:rsidR="00D21189" w:rsidRPr="00F700F6">
              <w:rPr>
                <w:sz w:val="40"/>
                <w:szCs w:val="40"/>
              </w:rPr>
              <w:t>/26</w:t>
            </w:r>
          </w:p>
        </w:tc>
        <w:tc>
          <w:tcPr>
            <w:tcW w:w="3498" w:type="dxa"/>
          </w:tcPr>
          <w:p w:rsidR="003B5BFB" w:rsidRDefault="003B5BFB" w:rsidP="00FD7425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Fabrication de la robe d’Alice</w:t>
            </w:r>
          </w:p>
          <w:p w:rsidR="00FD7425" w:rsidRPr="003B5BFB" w:rsidRDefault="003B5BFB" w:rsidP="003B5BFB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Création carte (reine de cœur)</w:t>
            </w:r>
            <w:r w:rsidR="00EC7BDA" w:rsidRPr="003B5BFB">
              <w:rPr>
                <w:sz w:val="20"/>
                <w:szCs w:val="20"/>
              </w:rPr>
              <w:t xml:space="preserve"> </w:t>
            </w:r>
          </w:p>
          <w:p w:rsidR="00C073DE" w:rsidRDefault="003B5BFB" w:rsidP="00EC7BD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chat perché du Cheshire </w:t>
            </w:r>
          </w:p>
          <w:p w:rsidR="00C073DE" w:rsidRPr="009F245D" w:rsidRDefault="00FE7DC1" w:rsidP="009F245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 w:rsidR="009F245D">
              <w:rPr>
                <w:sz w:val="20"/>
                <w:szCs w:val="20"/>
              </w:rPr>
              <w:t xml:space="preserve"> farandole des cartes d’Alice</w:t>
            </w:r>
          </w:p>
        </w:tc>
        <w:tc>
          <w:tcPr>
            <w:tcW w:w="3499" w:type="dxa"/>
          </w:tcPr>
          <w:p w:rsidR="00D21189" w:rsidRDefault="00BF563C" w:rsidP="00D2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 plaisir</w:t>
            </w:r>
            <w:r w:rsidR="00FE7DC1">
              <w:rPr>
                <w:sz w:val="20"/>
                <w:szCs w:val="20"/>
              </w:rPr>
              <w:t>,</w:t>
            </w:r>
          </w:p>
          <w:p w:rsidR="00BF563C" w:rsidRPr="00F700F6" w:rsidRDefault="00BF563C" w:rsidP="00D2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 d</w:t>
            </w:r>
            <w:r w:rsidR="00FE7DC1">
              <w:rPr>
                <w:sz w:val="20"/>
                <w:szCs w:val="20"/>
              </w:rPr>
              <w:t>e société, dans ma maison sous tunnel</w:t>
            </w:r>
          </w:p>
        </w:tc>
        <w:tc>
          <w:tcPr>
            <w:tcW w:w="3499" w:type="dxa"/>
          </w:tcPr>
          <w:p w:rsidR="00D21189" w:rsidRPr="00F700F6" w:rsidRDefault="00BF563C" w:rsidP="004633AD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 de relais (attrape le chapeau fou)</w:t>
            </w:r>
          </w:p>
          <w:p w:rsidR="0081774D" w:rsidRDefault="00BF563C" w:rsidP="004633AD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 aux prisonniers d’Alice</w:t>
            </w:r>
          </w:p>
          <w:p w:rsidR="00751992" w:rsidRPr="00751992" w:rsidRDefault="009F245D" w:rsidP="00751992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spectacle</w:t>
            </w:r>
            <w:r w:rsidR="00FE7DC1">
              <w:rPr>
                <w:sz w:val="20"/>
                <w:szCs w:val="20"/>
              </w:rPr>
              <w:t xml:space="preserve"> magie</w:t>
            </w:r>
          </w:p>
          <w:p w:rsidR="0081774D" w:rsidRPr="009F245D" w:rsidRDefault="0081774D" w:rsidP="009F245D">
            <w:pPr>
              <w:rPr>
                <w:sz w:val="20"/>
                <w:szCs w:val="20"/>
              </w:rPr>
            </w:pPr>
          </w:p>
        </w:tc>
      </w:tr>
      <w:tr w:rsidR="00D21189" w:rsidRPr="00FD6C51" w:rsidTr="00D21189">
        <w:tc>
          <w:tcPr>
            <w:tcW w:w="3498" w:type="dxa"/>
          </w:tcPr>
          <w:p w:rsidR="00D21189" w:rsidRPr="00F700F6" w:rsidRDefault="00F700F6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05/08</w:t>
            </w:r>
            <w:r w:rsidR="00D21189" w:rsidRPr="00F700F6">
              <w:rPr>
                <w:sz w:val="40"/>
                <w:szCs w:val="40"/>
              </w:rPr>
              <w:t>/26</w:t>
            </w:r>
          </w:p>
        </w:tc>
        <w:tc>
          <w:tcPr>
            <w:tcW w:w="3498" w:type="dxa"/>
          </w:tcPr>
          <w:p w:rsidR="009E6069" w:rsidRDefault="00BF563C" w:rsidP="00FD7425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d’un cadre photo d’Alice</w:t>
            </w:r>
          </w:p>
          <w:p w:rsidR="00BF563C" w:rsidRPr="00F700F6" w:rsidRDefault="00BF563C" w:rsidP="00FD7425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Piscine </w:t>
            </w:r>
          </w:p>
          <w:p w:rsidR="00C20F4F" w:rsidRPr="00F700F6" w:rsidRDefault="00BF563C" w:rsidP="00FD7425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roses de la reine de cœur</w:t>
            </w:r>
            <w:r w:rsidR="00EC7BDA" w:rsidRPr="00F700F6">
              <w:rPr>
                <w:sz w:val="20"/>
                <w:szCs w:val="20"/>
              </w:rPr>
              <w:t xml:space="preserve"> </w:t>
            </w:r>
          </w:p>
          <w:p w:rsidR="009F245D" w:rsidRDefault="00BF563C" w:rsidP="00FD7425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course aux potions</w:t>
            </w:r>
          </w:p>
          <w:p w:rsidR="00FD7425" w:rsidRPr="009F245D" w:rsidRDefault="00BF563C" w:rsidP="009F245D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7425" w:rsidRPr="009F245D">
              <w:rPr>
                <w:sz w:val="20"/>
                <w:szCs w:val="20"/>
              </w:rPr>
              <w:t xml:space="preserve"> </w:t>
            </w:r>
            <w:r w:rsidR="009F245D" w:rsidRPr="009F245D">
              <w:rPr>
                <w:sz w:val="20"/>
                <w:szCs w:val="20"/>
              </w:rPr>
              <w:t>Les champignons magiques</w:t>
            </w:r>
          </w:p>
        </w:tc>
        <w:tc>
          <w:tcPr>
            <w:tcW w:w="3499" w:type="dxa"/>
          </w:tcPr>
          <w:p w:rsidR="00D21189" w:rsidRPr="00F700F6" w:rsidRDefault="00D21189" w:rsidP="00D21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:rsidR="00836959" w:rsidRPr="00BF563C" w:rsidRDefault="00BF563C" w:rsidP="00BF5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Sortie parc de la poudre</w:t>
            </w:r>
            <w:r w:rsidR="00FE7DC1">
              <w:rPr>
                <w:sz w:val="20"/>
                <w:szCs w:val="20"/>
              </w:rPr>
              <w:t xml:space="preserve">rie </w:t>
            </w:r>
          </w:p>
        </w:tc>
      </w:tr>
      <w:tr w:rsidR="00D21189" w:rsidRPr="00FD6C51" w:rsidTr="00D21189">
        <w:tc>
          <w:tcPr>
            <w:tcW w:w="3498" w:type="dxa"/>
          </w:tcPr>
          <w:p w:rsidR="00D21189" w:rsidRPr="00F700F6" w:rsidRDefault="00F700F6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06/08</w:t>
            </w:r>
            <w:r w:rsidR="00D21189" w:rsidRPr="00F700F6">
              <w:rPr>
                <w:sz w:val="40"/>
                <w:szCs w:val="40"/>
              </w:rPr>
              <w:t>/26</w:t>
            </w:r>
          </w:p>
        </w:tc>
        <w:tc>
          <w:tcPr>
            <w:tcW w:w="3498" w:type="dxa"/>
          </w:tcPr>
          <w:p w:rsidR="00C20F4F" w:rsidRPr="00F700F6" w:rsidRDefault="009F245D" w:rsidP="00C20F4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Création des panneaux de direction du pays des merveilles</w:t>
            </w:r>
          </w:p>
          <w:p w:rsidR="00C20F4F" w:rsidRPr="00F700F6" w:rsidRDefault="009F245D" w:rsidP="00C20F4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Montre à gousset du lapin</w:t>
            </w:r>
          </w:p>
          <w:p w:rsidR="00C20F4F" w:rsidRDefault="009F245D" w:rsidP="00723FF2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Confection de la baguette de la reine de cœur </w:t>
            </w:r>
          </w:p>
          <w:p w:rsidR="009F245D" w:rsidRDefault="009F245D" w:rsidP="00723FF2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Masque de chat du Cheshire</w:t>
            </w:r>
          </w:p>
          <w:p w:rsidR="009F245D" w:rsidRPr="00F700F6" w:rsidRDefault="009F245D" w:rsidP="00723FF2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loup glacé des merveilles </w:t>
            </w:r>
          </w:p>
        </w:tc>
        <w:tc>
          <w:tcPr>
            <w:tcW w:w="3499" w:type="dxa"/>
          </w:tcPr>
          <w:p w:rsidR="00D21189" w:rsidRPr="00F700F6" w:rsidRDefault="00F95CE5" w:rsidP="00D2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Discussion, la 1000 et 1 merveille</w:t>
            </w:r>
            <w:r w:rsidR="009F245D">
              <w:rPr>
                <w:sz w:val="20"/>
                <w:szCs w:val="20"/>
              </w:rPr>
              <w:t xml:space="preserve">, </w:t>
            </w:r>
            <w:r w:rsidR="00C20F4F" w:rsidRPr="00F700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</w:tcPr>
          <w:p w:rsidR="005F1C69" w:rsidRDefault="00F95CE5" w:rsidP="00F95CE5">
            <w:pPr>
              <w:pStyle w:val="Paragraphedelist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La</w:t>
            </w:r>
            <w:proofErr w:type="gramEnd"/>
            <w:r>
              <w:rPr>
                <w:sz w:val="20"/>
                <w:szCs w:val="20"/>
              </w:rPr>
              <w:t xml:space="preserve"> foret musical</w:t>
            </w:r>
          </w:p>
          <w:p w:rsidR="00F95CE5" w:rsidRDefault="00694B45" w:rsidP="00F95CE5">
            <w:pPr>
              <w:pStyle w:val="Paragraphedelist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en musique (3moment musicaux)</w:t>
            </w:r>
          </w:p>
          <w:p w:rsidR="00694B45" w:rsidRPr="00F95CE5" w:rsidRDefault="00694B45" w:rsidP="00F95CE5">
            <w:pPr>
              <w:pStyle w:val="Paragraphedelist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Danse avec Alice </w:t>
            </w:r>
          </w:p>
        </w:tc>
      </w:tr>
      <w:tr w:rsidR="00F700F6" w:rsidRPr="00FD6C51" w:rsidTr="00D21189">
        <w:tc>
          <w:tcPr>
            <w:tcW w:w="3498" w:type="dxa"/>
          </w:tcPr>
          <w:p w:rsidR="00F700F6" w:rsidRPr="00F700F6" w:rsidRDefault="00F700F6" w:rsidP="00D21189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07/08/26</w:t>
            </w:r>
          </w:p>
        </w:tc>
        <w:tc>
          <w:tcPr>
            <w:tcW w:w="3498" w:type="dxa"/>
          </w:tcPr>
          <w:p w:rsidR="00751992" w:rsidRPr="00751992" w:rsidRDefault="00694B45" w:rsidP="00751992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Champignon magique </w:t>
            </w:r>
          </w:p>
        </w:tc>
        <w:tc>
          <w:tcPr>
            <w:tcW w:w="3499" w:type="dxa"/>
          </w:tcPr>
          <w:p w:rsidR="00F700F6" w:rsidRDefault="00751992" w:rsidP="00D2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Gymnastique d’Alice </w:t>
            </w:r>
          </w:p>
        </w:tc>
        <w:tc>
          <w:tcPr>
            <w:tcW w:w="3499" w:type="dxa"/>
          </w:tcPr>
          <w:p w:rsidR="00F700F6" w:rsidRDefault="00751992" w:rsidP="00C073DE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Grand jeu </w:t>
            </w:r>
          </w:p>
        </w:tc>
      </w:tr>
    </w:tbl>
    <w:p w:rsidR="00751992" w:rsidRPr="00F700F6" w:rsidRDefault="00751992" w:rsidP="00751992">
      <w:pPr>
        <w:jc w:val="center"/>
        <w:rPr>
          <w:sz w:val="40"/>
          <w:szCs w:val="40"/>
        </w:rPr>
      </w:pPr>
      <w:r w:rsidRPr="00F700F6">
        <w:rPr>
          <w:sz w:val="40"/>
          <w:szCs w:val="40"/>
        </w:rPr>
        <w:t xml:space="preserve">PLANNING </w:t>
      </w:r>
    </w:p>
    <w:p w:rsidR="00751992" w:rsidRPr="00F700F6" w:rsidRDefault="00751992" w:rsidP="00751992">
      <w:pPr>
        <w:jc w:val="center"/>
        <w:rPr>
          <w:sz w:val="40"/>
          <w:szCs w:val="40"/>
        </w:rPr>
      </w:pPr>
      <w:r w:rsidRPr="00F700F6">
        <w:rPr>
          <w:sz w:val="40"/>
          <w:szCs w:val="40"/>
        </w:rPr>
        <w:t>ACM</w:t>
      </w:r>
      <w:r>
        <w:rPr>
          <w:sz w:val="40"/>
          <w:szCs w:val="40"/>
        </w:rPr>
        <w:t> : Simone Veil aout</w:t>
      </w:r>
      <w:r w:rsidRPr="00F700F6">
        <w:rPr>
          <w:sz w:val="40"/>
          <w:szCs w:val="40"/>
        </w:rPr>
        <w:t xml:space="preserve"> </w:t>
      </w:r>
      <w:r>
        <w:rPr>
          <w:sz w:val="40"/>
          <w:szCs w:val="40"/>
        </w:rPr>
        <w:t>(maternelle</w:t>
      </w:r>
      <w:r w:rsidRPr="00F700F6">
        <w:rPr>
          <w:sz w:val="40"/>
          <w:szCs w:val="40"/>
        </w:rPr>
        <w:t>)</w:t>
      </w:r>
    </w:p>
    <w:tbl>
      <w:tblPr>
        <w:tblStyle w:val="Grilledutableau"/>
        <w:tblW w:w="14322" w:type="dxa"/>
        <w:tblLook w:val="04A0" w:firstRow="1" w:lastRow="0" w:firstColumn="1" w:lastColumn="0" w:noHBand="0" w:noVBand="1"/>
      </w:tblPr>
      <w:tblGrid>
        <w:gridCol w:w="3580"/>
        <w:gridCol w:w="3580"/>
        <w:gridCol w:w="3581"/>
        <w:gridCol w:w="3581"/>
      </w:tblGrid>
      <w:tr w:rsidR="00751992" w:rsidRPr="00FD6C51" w:rsidTr="002C317D">
        <w:trPr>
          <w:trHeight w:val="542"/>
        </w:trPr>
        <w:tc>
          <w:tcPr>
            <w:tcW w:w="3580" w:type="dxa"/>
          </w:tcPr>
          <w:p w:rsidR="00751992" w:rsidRPr="00F700F6" w:rsidRDefault="00751992" w:rsidP="00751992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JOURS</w:t>
            </w:r>
          </w:p>
        </w:tc>
        <w:tc>
          <w:tcPr>
            <w:tcW w:w="3580" w:type="dxa"/>
          </w:tcPr>
          <w:p w:rsidR="00751992" w:rsidRPr="00F700F6" w:rsidRDefault="00751992" w:rsidP="00751992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MATIN</w:t>
            </w:r>
          </w:p>
        </w:tc>
        <w:tc>
          <w:tcPr>
            <w:tcW w:w="3581" w:type="dxa"/>
          </w:tcPr>
          <w:p w:rsidR="00751992" w:rsidRPr="00F700F6" w:rsidRDefault="00751992" w:rsidP="00751992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TEMPS CALME</w:t>
            </w:r>
          </w:p>
        </w:tc>
        <w:tc>
          <w:tcPr>
            <w:tcW w:w="3581" w:type="dxa"/>
          </w:tcPr>
          <w:p w:rsidR="00751992" w:rsidRPr="00F700F6" w:rsidRDefault="00751992" w:rsidP="00751992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APRES MIDI</w:t>
            </w:r>
          </w:p>
        </w:tc>
      </w:tr>
      <w:tr w:rsidR="00751992" w:rsidRPr="00FD6C51" w:rsidTr="002C317D">
        <w:trPr>
          <w:trHeight w:val="2203"/>
        </w:trPr>
        <w:tc>
          <w:tcPr>
            <w:tcW w:w="3580" w:type="dxa"/>
          </w:tcPr>
          <w:p w:rsidR="00751992" w:rsidRPr="00F700F6" w:rsidRDefault="004903DE" w:rsidP="007519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="0075199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80" w:type="dxa"/>
          </w:tcPr>
          <w:p w:rsidR="00751992" w:rsidRPr="00F700F6" w:rsidRDefault="00751992" w:rsidP="00751992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reine demande…</w:t>
            </w:r>
          </w:p>
          <w:p w:rsidR="00751992" w:rsidRDefault="00751992" w:rsidP="00751992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chapeau de pirate merveilleux</w:t>
            </w:r>
          </w:p>
          <w:p w:rsidR="00751992" w:rsidRDefault="00751992" w:rsidP="00751992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Attention à la reine </w:t>
            </w:r>
          </w:p>
          <w:p w:rsidR="00751992" w:rsidRDefault="00751992" w:rsidP="00751992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Banderole cœur pique, carreau, trèfle </w:t>
            </w:r>
          </w:p>
          <w:p w:rsidR="00751992" w:rsidRPr="00FE7DC1" w:rsidRDefault="00751992" w:rsidP="00751992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Confection de rose rouge de la reine</w:t>
            </w:r>
          </w:p>
        </w:tc>
        <w:tc>
          <w:tcPr>
            <w:tcW w:w="3581" w:type="dxa"/>
          </w:tcPr>
          <w:p w:rsidR="00751992" w:rsidRPr="00F700F6" w:rsidRDefault="003707DD" w:rsidP="007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Conte, lecture animé, jeu de société</w:t>
            </w:r>
          </w:p>
        </w:tc>
        <w:tc>
          <w:tcPr>
            <w:tcW w:w="3581" w:type="dxa"/>
          </w:tcPr>
          <w:p w:rsidR="00751992" w:rsidRPr="00F700F6" w:rsidRDefault="003707DD" w:rsidP="00751992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fleurs enchantées </w:t>
            </w:r>
          </w:p>
          <w:p w:rsidR="00751992" w:rsidRDefault="003707DD" w:rsidP="00751992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reine a dit</w:t>
            </w:r>
            <w:r w:rsidR="00751992" w:rsidRPr="00F700F6">
              <w:rPr>
                <w:sz w:val="20"/>
                <w:szCs w:val="20"/>
              </w:rPr>
              <w:t xml:space="preserve"> </w:t>
            </w:r>
          </w:p>
          <w:p w:rsidR="00751992" w:rsidRPr="00F700F6" w:rsidRDefault="003707DD" w:rsidP="00751992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la conquête </w:t>
            </w:r>
            <w:proofErr w:type="gramStart"/>
            <w:r>
              <w:rPr>
                <w:sz w:val="20"/>
                <w:szCs w:val="20"/>
              </w:rPr>
              <w:t>de la</w:t>
            </w:r>
            <w:proofErr w:type="gramEnd"/>
            <w:r>
              <w:rPr>
                <w:sz w:val="20"/>
                <w:szCs w:val="20"/>
              </w:rPr>
              <w:t xml:space="preserve"> foret enchanté</w:t>
            </w:r>
          </w:p>
        </w:tc>
      </w:tr>
      <w:tr w:rsidR="00751992" w:rsidRPr="00FD6C51" w:rsidTr="002C317D">
        <w:trPr>
          <w:trHeight w:val="1422"/>
        </w:trPr>
        <w:tc>
          <w:tcPr>
            <w:tcW w:w="3580" w:type="dxa"/>
          </w:tcPr>
          <w:p w:rsidR="00751992" w:rsidRPr="00F700F6" w:rsidRDefault="004903DE" w:rsidP="007519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r w:rsidR="0075199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80" w:type="dxa"/>
          </w:tcPr>
          <w:p w:rsidR="00751992" w:rsidRDefault="003707DD" w:rsidP="0075199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couronne de la reine blanche</w:t>
            </w:r>
          </w:p>
          <w:p w:rsidR="00751992" w:rsidRPr="003B5BFB" w:rsidRDefault="00751992" w:rsidP="0075199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1663">
              <w:rPr>
                <w:sz w:val="20"/>
                <w:szCs w:val="20"/>
              </w:rPr>
              <w:t>Le parcours des gardes-cartes</w:t>
            </w:r>
            <w:r w:rsidRPr="003B5BFB">
              <w:rPr>
                <w:sz w:val="20"/>
                <w:szCs w:val="20"/>
              </w:rPr>
              <w:t xml:space="preserve"> </w:t>
            </w:r>
          </w:p>
          <w:p w:rsidR="00751992" w:rsidRPr="009F245D" w:rsidRDefault="004F1663" w:rsidP="004F1663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Activités des chapeaux</w:t>
            </w:r>
          </w:p>
        </w:tc>
        <w:tc>
          <w:tcPr>
            <w:tcW w:w="3581" w:type="dxa"/>
          </w:tcPr>
          <w:p w:rsidR="00751992" w:rsidRDefault="00751992" w:rsidP="007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 plaisir,</w:t>
            </w:r>
          </w:p>
          <w:p w:rsidR="00751992" w:rsidRPr="00F700F6" w:rsidRDefault="00751992" w:rsidP="007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 de société, dans ma maison sous tunnel</w:t>
            </w:r>
          </w:p>
        </w:tc>
        <w:tc>
          <w:tcPr>
            <w:tcW w:w="3581" w:type="dxa"/>
          </w:tcPr>
          <w:p w:rsidR="00751992" w:rsidRPr="00F700F6" w:rsidRDefault="004F1663" w:rsidP="00751992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parcours de la </w:t>
            </w:r>
            <w:r w:rsidR="002C317D">
              <w:rPr>
                <w:sz w:val="20"/>
                <w:szCs w:val="20"/>
              </w:rPr>
              <w:t>reine</w:t>
            </w:r>
            <w:r>
              <w:rPr>
                <w:sz w:val="20"/>
                <w:szCs w:val="20"/>
              </w:rPr>
              <w:t xml:space="preserve"> rouge </w:t>
            </w:r>
          </w:p>
          <w:p w:rsidR="00751992" w:rsidRPr="002C317D" w:rsidRDefault="002C317D" w:rsidP="002C317D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Fabrication spectre royal géant</w:t>
            </w:r>
          </w:p>
          <w:p w:rsidR="00751992" w:rsidRPr="009F245D" w:rsidRDefault="00751992" w:rsidP="00751992">
            <w:pPr>
              <w:rPr>
                <w:sz w:val="20"/>
                <w:szCs w:val="20"/>
              </w:rPr>
            </w:pPr>
          </w:p>
        </w:tc>
      </w:tr>
      <w:tr w:rsidR="00751992" w:rsidRPr="00FD6C51" w:rsidTr="002C317D">
        <w:trPr>
          <w:trHeight w:val="1372"/>
        </w:trPr>
        <w:tc>
          <w:tcPr>
            <w:tcW w:w="3580" w:type="dxa"/>
          </w:tcPr>
          <w:p w:rsidR="00751992" w:rsidRPr="00F700F6" w:rsidRDefault="004903DE" w:rsidP="007519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 w:rsidR="0075199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80" w:type="dxa"/>
          </w:tcPr>
          <w:p w:rsidR="00751992" w:rsidRDefault="004F1663" w:rsidP="00751992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Fabrication Perroquet pays des merveilles </w:t>
            </w:r>
          </w:p>
          <w:p w:rsidR="00751992" w:rsidRPr="00F700F6" w:rsidRDefault="004F1663" w:rsidP="00751992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L’équilibre des soldats de la reine</w:t>
            </w:r>
            <w:r w:rsidR="00751992">
              <w:rPr>
                <w:sz w:val="20"/>
                <w:szCs w:val="20"/>
              </w:rPr>
              <w:t xml:space="preserve"> </w:t>
            </w:r>
          </w:p>
          <w:p w:rsidR="00751992" w:rsidRPr="004F1663" w:rsidRDefault="00751992" w:rsidP="004F1663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roses de la reine de cœur</w:t>
            </w:r>
            <w:r w:rsidRPr="00F700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1" w:type="dxa"/>
          </w:tcPr>
          <w:p w:rsidR="00751992" w:rsidRPr="00F700F6" w:rsidRDefault="00751992" w:rsidP="0075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</w:tcPr>
          <w:p w:rsidR="00751992" w:rsidRDefault="002C317D" w:rsidP="002C317D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Duels des balles imaginaires </w:t>
            </w:r>
          </w:p>
          <w:p w:rsidR="002C317D" w:rsidRDefault="002C317D" w:rsidP="002C317D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Lucky Luke au pays des me </w:t>
            </w:r>
          </w:p>
          <w:p w:rsidR="002C317D" w:rsidRPr="004903DE" w:rsidRDefault="002C317D" w:rsidP="004903DE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Fabrication Perroquet pays des merveilles</w:t>
            </w:r>
          </w:p>
          <w:p w:rsidR="002C317D" w:rsidRPr="002C317D" w:rsidRDefault="002C317D" w:rsidP="002C317D">
            <w:pPr>
              <w:pStyle w:val="Paragraphedeliste"/>
              <w:rPr>
                <w:sz w:val="20"/>
                <w:szCs w:val="20"/>
              </w:rPr>
            </w:pPr>
          </w:p>
          <w:p w:rsidR="002C317D" w:rsidRPr="002C317D" w:rsidRDefault="002C317D" w:rsidP="002C317D">
            <w:pPr>
              <w:ind w:left="360"/>
              <w:rPr>
                <w:sz w:val="20"/>
                <w:szCs w:val="20"/>
              </w:rPr>
            </w:pPr>
          </w:p>
        </w:tc>
      </w:tr>
      <w:tr w:rsidR="00751992" w:rsidRPr="00FD6C51" w:rsidTr="004903DE">
        <w:trPr>
          <w:trHeight w:val="879"/>
        </w:trPr>
        <w:tc>
          <w:tcPr>
            <w:tcW w:w="3580" w:type="dxa"/>
          </w:tcPr>
          <w:p w:rsidR="00751992" w:rsidRPr="00F700F6" w:rsidRDefault="004903DE" w:rsidP="007519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  <w:r w:rsidR="0075199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80" w:type="dxa"/>
          </w:tcPr>
          <w:p w:rsidR="00751992" w:rsidRPr="004903DE" w:rsidRDefault="002C317D" w:rsidP="00490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Sortie à la journée </w:t>
            </w:r>
            <w:r w:rsidR="004F1663" w:rsidRPr="002C31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WINNOLAND</w:t>
            </w:r>
          </w:p>
        </w:tc>
        <w:tc>
          <w:tcPr>
            <w:tcW w:w="3581" w:type="dxa"/>
          </w:tcPr>
          <w:p w:rsidR="00751992" w:rsidRPr="00F700F6" w:rsidRDefault="00751992" w:rsidP="0075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</w:tcPr>
          <w:p w:rsidR="00751992" w:rsidRPr="004903DE" w:rsidRDefault="00751992" w:rsidP="004903DE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317D">
              <w:rPr>
                <w:sz w:val="20"/>
                <w:szCs w:val="20"/>
              </w:rPr>
              <w:t xml:space="preserve">Sortie à la journée </w:t>
            </w:r>
            <w:r w:rsidR="002C317D" w:rsidRPr="002C317D">
              <w:rPr>
                <w:sz w:val="20"/>
                <w:szCs w:val="20"/>
              </w:rPr>
              <w:t xml:space="preserve"> </w:t>
            </w:r>
            <w:r w:rsidR="002C317D">
              <w:rPr>
                <w:sz w:val="20"/>
                <w:szCs w:val="20"/>
              </w:rPr>
              <w:t>WINNOLAND</w:t>
            </w:r>
          </w:p>
        </w:tc>
      </w:tr>
      <w:tr w:rsidR="00751992" w:rsidRPr="00FD6C51" w:rsidTr="002C317D">
        <w:trPr>
          <w:trHeight w:val="542"/>
        </w:trPr>
        <w:tc>
          <w:tcPr>
            <w:tcW w:w="3580" w:type="dxa"/>
          </w:tcPr>
          <w:p w:rsidR="00751992" w:rsidRPr="00F700F6" w:rsidRDefault="004903DE" w:rsidP="007519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  <w:r w:rsidR="0075199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80" w:type="dxa"/>
          </w:tcPr>
          <w:p w:rsidR="00751992" w:rsidRPr="004903DE" w:rsidRDefault="004903DE" w:rsidP="00751992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03DE">
              <w:rPr>
                <w:sz w:val="20"/>
                <w:szCs w:val="20"/>
              </w:rPr>
              <w:t xml:space="preserve">Le tribunal de la reine </w:t>
            </w:r>
          </w:p>
          <w:p w:rsidR="004903DE" w:rsidRPr="004903DE" w:rsidRDefault="004903DE" w:rsidP="00751992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03DE">
              <w:rPr>
                <w:sz w:val="20"/>
                <w:szCs w:val="20"/>
              </w:rPr>
              <w:t>Le lapin blanc</w:t>
            </w:r>
          </w:p>
          <w:p w:rsidR="004903DE" w:rsidRPr="004903DE" w:rsidRDefault="004903DE" w:rsidP="00751992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903DE">
              <w:rPr>
                <w:sz w:val="20"/>
                <w:szCs w:val="20"/>
              </w:rPr>
              <w:t xml:space="preserve">Les gardes de la reine </w:t>
            </w:r>
          </w:p>
        </w:tc>
        <w:tc>
          <w:tcPr>
            <w:tcW w:w="3581" w:type="dxa"/>
          </w:tcPr>
          <w:p w:rsidR="00751992" w:rsidRPr="004903DE" w:rsidRDefault="00751992" w:rsidP="00751992">
            <w:pPr>
              <w:jc w:val="center"/>
              <w:rPr>
                <w:sz w:val="20"/>
                <w:szCs w:val="20"/>
              </w:rPr>
            </w:pPr>
            <w:r w:rsidRPr="004903DE">
              <w:rPr>
                <w:sz w:val="20"/>
                <w:szCs w:val="20"/>
              </w:rPr>
              <w:t xml:space="preserve">Gymnastique d’Alice </w:t>
            </w:r>
          </w:p>
        </w:tc>
        <w:tc>
          <w:tcPr>
            <w:tcW w:w="3581" w:type="dxa"/>
          </w:tcPr>
          <w:p w:rsidR="00751992" w:rsidRPr="004903DE" w:rsidRDefault="004903DE" w:rsidP="004903DE">
            <w:pPr>
              <w:pStyle w:val="Paragraphedelist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903DE">
              <w:rPr>
                <w:sz w:val="20"/>
                <w:szCs w:val="20"/>
              </w:rPr>
              <w:t>Peignons les roses en rouge</w:t>
            </w:r>
          </w:p>
          <w:p w:rsidR="004903DE" w:rsidRPr="004903DE" w:rsidRDefault="004903DE" w:rsidP="004903DE">
            <w:pPr>
              <w:pStyle w:val="Paragraphedelist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903DE">
              <w:rPr>
                <w:sz w:val="20"/>
                <w:szCs w:val="20"/>
              </w:rPr>
              <w:t xml:space="preserve">Quizz Alice (question pour un morpion) </w:t>
            </w:r>
          </w:p>
        </w:tc>
      </w:tr>
    </w:tbl>
    <w:p w:rsidR="004903DE" w:rsidRDefault="004903DE" w:rsidP="002C317D">
      <w:pPr>
        <w:jc w:val="center"/>
        <w:rPr>
          <w:sz w:val="40"/>
          <w:szCs w:val="40"/>
        </w:rPr>
      </w:pPr>
    </w:p>
    <w:p w:rsidR="002C317D" w:rsidRPr="00F700F6" w:rsidRDefault="002C317D" w:rsidP="002C317D">
      <w:pPr>
        <w:jc w:val="center"/>
        <w:rPr>
          <w:sz w:val="40"/>
          <w:szCs w:val="40"/>
        </w:rPr>
      </w:pPr>
      <w:r w:rsidRPr="00F700F6">
        <w:rPr>
          <w:sz w:val="40"/>
          <w:szCs w:val="40"/>
        </w:rPr>
        <w:t xml:space="preserve">PLANNING </w:t>
      </w:r>
    </w:p>
    <w:p w:rsidR="002C317D" w:rsidRPr="00F700F6" w:rsidRDefault="002C317D" w:rsidP="002C317D">
      <w:pPr>
        <w:jc w:val="center"/>
        <w:rPr>
          <w:sz w:val="40"/>
          <w:szCs w:val="40"/>
        </w:rPr>
      </w:pPr>
      <w:r w:rsidRPr="00F700F6">
        <w:rPr>
          <w:sz w:val="40"/>
          <w:szCs w:val="40"/>
        </w:rPr>
        <w:t>ACM</w:t>
      </w:r>
      <w:r>
        <w:rPr>
          <w:sz w:val="40"/>
          <w:szCs w:val="40"/>
        </w:rPr>
        <w:t> : Simone Veil aout</w:t>
      </w:r>
      <w:r w:rsidRPr="00F700F6">
        <w:rPr>
          <w:sz w:val="40"/>
          <w:szCs w:val="40"/>
        </w:rPr>
        <w:t xml:space="preserve"> </w:t>
      </w:r>
      <w:r>
        <w:rPr>
          <w:sz w:val="40"/>
          <w:szCs w:val="40"/>
        </w:rPr>
        <w:t>(maternelle</w:t>
      </w:r>
      <w:r w:rsidRPr="00F700F6">
        <w:rPr>
          <w:sz w:val="40"/>
          <w:szCs w:val="40"/>
        </w:rPr>
        <w:t>)</w:t>
      </w:r>
    </w:p>
    <w:tbl>
      <w:tblPr>
        <w:tblStyle w:val="Grilledutableau"/>
        <w:tblW w:w="14022" w:type="dxa"/>
        <w:tblLook w:val="04A0" w:firstRow="1" w:lastRow="0" w:firstColumn="1" w:lastColumn="0" w:noHBand="0" w:noVBand="1"/>
      </w:tblPr>
      <w:tblGrid>
        <w:gridCol w:w="3505"/>
        <w:gridCol w:w="3505"/>
        <w:gridCol w:w="3506"/>
        <w:gridCol w:w="3506"/>
      </w:tblGrid>
      <w:tr w:rsidR="002C317D" w:rsidRPr="00FD6C51" w:rsidTr="00222D62">
        <w:trPr>
          <w:trHeight w:val="525"/>
        </w:trPr>
        <w:tc>
          <w:tcPr>
            <w:tcW w:w="3505" w:type="dxa"/>
          </w:tcPr>
          <w:p w:rsidR="002C317D" w:rsidRPr="00F700F6" w:rsidRDefault="002C317D" w:rsidP="002C317D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JOURS</w:t>
            </w:r>
          </w:p>
        </w:tc>
        <w:tc>
          <w:tcPr>
            <w:tcW w:w="3505" w:type="dxa"/>
          </w:tcPr>
          <w:p w:rsidR="002C317D" w:rsidRPr="00F700F6" w:rsidRDefault="002C317D" w:rsidP="002C317D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MATIN</w:t>
            </w:r>
          </w:p>
        </w:tc>
        <w:tc>
          <w:tcPr>
            <w:tcW w:w="3506" w:type="dxa"/>
          </w:tcPr>
          <w:p w:rsidR="002C317D" w:rsidRPr="00F700F6" w:rsidRDefault="002C317D" w:rsidP="002C317D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TEMPS CALME</w:t>
            </w:r>
          </w:p>
        </w:tc>
        <w:tc>
          <w:tcPr>
            <w:tcW w:w="3506" w:type="dxa"/>
          </w:tcPr>
          <w:p w:rsidR="002C317D" w:rsidRPr="00F700F6" w:rsidRDefault="002C317D" w:rsidP="002C317D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APRES MIDI</w:t>
            </w:r>
          </w:p>
        </w:tc>
      </w:tr>
      <w:tr w:rsidR="002C317D" w:rsidRPr="00FD6C51" w:rsidTr="00222D62">
        <w:trPr>
          <w:trHeight w:val="1608"/>
        </w:trPr>
        <w:tc>
          <w:tcPr>
            <w:tcW w:w="3505" w:type="dxa"/>
          </w:tcPr>
          <w:p w:rsidR="002C317D" w:rsidRPr="00F700F6" w:rsidRDefault="00212424" w:rsidP="002C317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2C317D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212424" w:rsidRDefault="00212424" w:rsidP="002C317D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Serre-tête avec oreilles de lapin</w:t>
            </w:r>
          </w:p>
          <w:p w:rsidR="00212424" w:rsidRDefault="00212424" w:rsidP="002C317D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jumelles pour chercher le lapin</w:t>
            </w:r>
          </w:p>
          <w:p w:rsidR="008E6C9B" w:rsidRDefault="00212424" w:rsidP="002C317D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Arche de carte et de ballon </w:t>
            </w:r>
          </w:p>
          <w:p w:rsidR="002C317D" w:rsidRPr="00FE7DC1" w:rsidRDefault="008E6C9B" w:rsidP="002C317D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relais du lapin blanc</w:t>
            </w:r>
            <w:r w:rsidR="002124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</w:tcPr>
          <w:p w:rsidR="002C317D" w:rsidRPr="00F700F6" w:rsidRDefault="002C317D" w:rsidP="002C3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Conte, lecture animé, jeu de société</w:t>
            </w:r>
          </w:p>
        </w:tc>
        <w:tc>
          <w:tcPr>
            <w:tcW w:w="3506" w:type="dxa"/>
          </w:tcPr>
          <w:p w:rsidR="002C317D" w:rsidRPr="00F700F6" w:rsidRDefault="00212424" w:rsidP="002C317D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parcours d’Alice </w:t>
            </w:r>
          </w:p>
          <w:p w:rsidR="002C317D" w:rsidRDefault="00212424" w:rsidP="002C317D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Lapin en chasse</w:t>
            </w:r>
            <w:r w:rsidR="002C317D" w:rsidRPr="00F700F6">
              <w:rPr>
                <w:sz w:val="20"/>
                <w:szCs w:val="20"/>
              </w:rPr>
              <w:t xml:space="preserve"> </w:t>
            </w:r>
          </w:p>
          <w:p w:rsidR="002C317D" w:rsidRPr="00F700F6" w:rsidRDefault="00212424" w:rsidP="002C317D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relais des serveurs fous</w:t>
            </w:r>
          </w:p>
        </w:tc>
      </w:tr>
      <w:tr w:rsidR="002C317D" w:rsidRPr="00FD6C51" w:rsidTr="00222D62">
        <w:trPr>
          <w:trHeight w:val="1378"/>
        </w:trPr>
        <w:tc>
          <w:tcPr>
            <w:tcW w:w="3505" w:type="dxa"/>
          </w:tcPr>
          <w:p w:rsidR="002C317D" w:rsidRPr="00F700F6" w:rsidRDefault="00212424" w:rsidP="0021242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2C317D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212424" w:rsidRDefault="00212424" w:rsidP="00212424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lapin blanc en assiette</w:t>
            </w:r>
          </w:p>
          <w:p w:rsidR="00212424" w:rsidRDefault="00212424" w:rsidP="00212424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Gare au retard !</w:t>
            </w:r>
          </w:p>
          <w:p w:rsidR="00212424" w:rsidRPr="009F245D" w:rsidRDefault="008E6C9B" w:rsidP="00212424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damier en peinture</w:t>
            </w:r>
          </w:p>
          <w:p w:rsidR="002C317D" w:rsidRPr="009F245D" w:rsidRDefault="008E6C9B" w:rsidP="002C317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Création des horloges colorée</w:t>
            </w:r>
          </w:p>
        </w:tc>
        <w:tc>
          <w:tcPr>
            <w:tcW w:w="3506" w:type="dxa"/>
          </w:tcPr>
          <w:p w:rsidR="002C317D" w:rsidRPr="00F700F6" w:rsidRDefault="002C317D" w:rsidP="002C3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</w:tcPr>
          <w:p w:rsidR="002C317D" w:rsidRPr="00F700F6" w:rsidRDefault="00212424" w:rsidP="002C317D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Chasse aux merveilles </w:t>
            </w:r>
          </w:p>
          <w:p w:rsidR="002C317D" w:rsidRDefault="00212424" w:rsidP="002C317D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béret du lapin blanc</w:t>
            </w:r>
          </w:p>
          <w:p w:rsidR="00212424" w:rsidRDefault="00212424" w:rsidP="002C317D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terrier du lapin</w:t>
            </w:r>
          </w:p>
          <w:p w:rsidR="00212424" w:rsidRPr="002C317D" w:rsidRDefault="00212424" w:rsidP="002C317D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thé du chapelier fou </w:t>
            </w:r>
          </w:p>
          <w:p w:rsidR="002C317D" w:rsidRPr="009F245D" w:rsidRDefault="002C317D" w:rsidP="002C317D">
            <w:pPr>
              <w:rPr>
                <w:sz w:val="20"/>
                <w:szCs w:val="20"/>
              </w:rPr>
            </w:pPr>
          </w:p>
        </w:tc>
      </w:tr>
      <w:tr w:rsidR="002C317D" w:rsidRPr="00FD6C51" w:rsidTr="00222D62">
        <w:trPr>
          <w:trHeight w:val="1329"/>
        </w:trPr>
        <w:tc>
          <w:tcPr>
            <w:tcW w:w="3505" w:type="dxa"/>
          </w:tcPr>
          <w:p w:rsidR="002C317D" w:rsidRPr="00F700F6" w:rsidRDefault="008E6C9B" w:rsidP="008E6C9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="002C317D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8E6C9B" w:rsidRPr="004F1663" w:rsidRDefault="008E6C9B" w:rsidP="008E6C9B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parcours du terrier</w:t>
            </w:r>
          </w:p>
          <w:p w:rsidR="002C317D" w:rsidRDefault="008E6C9B" w:rsidP="002C317D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Confection d’oreille de lapin</w:t>
            </w:r>
          </w:p>
          <w:p w:rsidR="008E6C9B" w:rsidRDefault="008E6C9B" w:rsidP="002C317D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Réalisation des dés d’Alice </w:t>
            </w:r>
          </w:p>
          <w:p w:rsidR="008E6C9B" w:rsidRDefault="008E6C9B" w:rsidP="002C317D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Sauts de lapin </w:t>
            </w:r>
          </w:p>
          <w:p w:rsidR="008E6C9B" w:rsidRPr="004F1663" w:rsidRDefault="008E6C9B" w:rsidP="002C317D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Montre en carton</w:t>
            </w:r>
          </w:p>
        </w:tc>
        <w:tc>
          <w:tcPr>
            <w:tcW w:w="3506" w:type="dxa"/>
          </w:tcPr>
          <w:p w:rsidR="002C317D" w:rsidRPr="00F700F6" w:rsidRDefault="002C317D" w:rsidP="002C3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</w:tcPr>
          <w:p w:rsidR="002C317D" w:rsidRDefault="008E6C9B" w:rsidP="008E6C9B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lapin n’est pas passé</w:t>
            </w:r>
          </w:p>
          <w:p w:rsidR="008E6C9B" w:rsidRDefault="008E6C9B" w:rsidP="008E6C9B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course du lapin blanc </w:t>
            </w:r>
          </w:p>
          <w:p w:rsidR="008E6C9B" w:rsidRPr="008E6C9B" w:rsidRDefault="008E6C9B" w:rsidP="008E6C9B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montre perdue du lapin blanc </w:t>
            </w:r>
          </w:p>
        </w:tc>
      </w:tr>
      <w:tr w:rsidR="002C317D" w:rsidRPr="00FD6C51" w:rsidTr="00222D62">
        <w:trPr>
          <w:trHeight w:val="1067"/>
        </w:trPr>
        <w:tc>
          <w:tcPr>
            <w:tcW w:w="3505" w:type="dxa"/>
          </w:tcPr>
          <w:p w:rsidR="002C317D" w:rsidRPr="00F700F6" w:rsidRDefault="00222D62" w:rsidP="002C317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2C317D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8E6C9B" w:rsidRDefault="008E6C9B" w:rsidP="002C317D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Piscine</w:t>
            </w:r>
          </w:p>
          <w:p w:rsidR="008E6C9B" w:rsidRDefault="008E6C9B" w:rsidP="002C317D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chasse aux carottes</w:t>
            </w:r>
          </w:p>
          <w:p w:rsidR="002C317D" w:rsidRPr="008E6C9B" w:rsidRDefault="008E6C9B" w:rsidP="008E6C9B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poignée de porte merveilleuse</w:t>
            </w:r>
            <w:r w:rsidR="002C317D" w:rsidRPr="008E6C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</w:tcPr>
          <w:p w:rsidR="002C317D" w:rsidRPr="00F700F6" w:rsidRDefault="002C317D" w:rsidP="002C3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</w:tcPr>
          <w:p w:rsidR="002C317D" w:rsidRPr="00F95CE5" w:rsidRDefault="002C317D" w:rsidP="00222D62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22D62">
              <w:rPr>
                <w:sz w:val="20"/>
                <w:szCs w:val="20"/>
              </w:rPr>
              <w:t xml:space="preserve">SORTIE PARC DU SAUSSET </w:t>
            </w:r>
          </w:p>
        </w:tc>
      </w:tr>
      <w:tr w:rsidR="002C317D" w:rsidRPr="00FD6C51" w:rsidTr="00222D62">
        <w:trPr>
          <w:trHeight w:val="952"/>
        </w:trPr>
        <w:tc>
          <w:tcPr>
            <w:tcW w:w="3505" w:type="dxa"/>
          </w:tcPr>
          <w:p w:rsidR="002C317D" w:rsidRPr="00F700F6" w:rsidRDefault="00222D62" w:rsidP="002C317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  <w:r w:rsidR="002C317D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2C317D" w:rsidRDefault="00222D62" w:rsidP="002C317D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terrier magique </w:t>
            </w:r>
          </w:p>
          <w:p w:rsidR="00222D62" w:rsidRDefault="00222D62" w:rsidP="002C317D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carotte géante </w:t>
            </w:r>
          </w:p>
          <w:p w:rsidR="00222D62" w:rsidRPr="00751992" w:rsidRDefault="00222D62" w:rsidP="002C317D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et le lapin blanc</w:t>
            </w:r>
          </w:p>
        </w:tc>
        <w:tc>
          <w:tcPr>
            <w:tcW w:w="3506" w:type="dxa"/>
          </w:tcPr>
          <w:p w:rsidR="002C317D" w:rsidRDefault="002C317D" w:rsidP="002C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</w:tcPr>
          <w:p w:rsidR="002C317D" w:rsidRDefault="00222D62" w:rsidP="002C317D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relais de la montre </w:t>
            </w:r>
          </w:p>
          <w:p w:rsidR="00222D62" w:rsidRDefault="00222D62" w:rsidP="002C317D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pêche au lapereau</w:t>
            </w:r>
          </w:p>
          <w:p w:rsidR="00222D62" w:rsidRDefault="00222D62" w:rsidP="002C317D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</w:tr>
    </w:tbl>
    <w:p w:rsidR="00222D62" w:rsidRPr="00F700F6" w:rsidRDefault="00222D62" w:rsidP="00222D62">
      <w:pPr>
        <w:jc w:val="center"/>
        <w:rPr>
          <w:sz w:val="40"/>
          <w:szCs w:val="40"/>
        </w:rPr>
      </w:pPr>
      <w:r w:rsidRPr="00F700F6">
        <w:rPr>
          <w:sz w:val="40"/>
          <w:szCs w:val="40"/>
        </w:rPr>
        <w:t xml:space="preserve">PLANNING </w:t>
      </w:r>
    </w:p>
    <w:p w:rsidR="00222D62" w:rsidRPr="00F700F6" w:rsidRDefault="00222D62" w:rsidP="00222D62">
      <w:pPr>
        <w:jc w:val="center"/>
        <w:rPr>
          <w:sz w:val="40"/>
          <w:szCs w:val="40"/>
        </w:rPr>
      </w:pPr>
      <w:r w:rsidRPr="00F700F6">
        <w:rPr>
          <w:sz w:val="40"/>
          <w:szCs w:val="40"/>
        </w:rPr>
        <w:t>ACM</w:t>
      </w:r>
      <w:r>
        <w:rPr>
          <w:sz w:val="40"/>
          <w:szCs w:val="40"/>
        </w:rPr>
        <w:t> : Simone Veil aout</w:t>
      </w:r>
      <w:r w:rsidRPr="00F700F6">
        <w:rPr>
          <w:sz w:val="40"/>
          <w:szCs w:val="40"/>
        </w:rPr>
        <w:t xml:space="preserve"> </w:t>
      </w:r>
      <w:r>
        <w:rPr>
          <w:sz w:val="40"/>
          <w:szCs w:val="40"/>
        </w:rPr>
        <w:t>(maternelle</w:t>
      </w:r>
      <w:r w:rsidRPr="00F700F6">
        <w:rPr>
          <w:sz w:val="40"/>
          <w:szCs w:val="40"/>
        </w:rPr>
        <w:t>)</w:t>
      </w:r>
    </w:p>
    <w:tbl>
      <w:tblPr>
        <w:tblStyle w:val="Grilledutableau"/>
        <w:tblW w:w="14022" w:type="dxa"/>
        <w:tblLook w:val="04A0" w:firstRow="1" w:lastRow="0" w:firstColumn="1" w:lastColumn="0" w:noHBand="0" w:noVBand="1"/>
      </w:tblPr>
      <w:tblGrid>
        <w:gridCol w:w="3505"/>
        <w:gridCol w:w="3505"/>
        <w:gridCol w:w="3506"/>
        <w:gridCol w:w="3506"/>
      </w:tblGrid>
      <w:tr w:rsidR="00222D62" w:rsidRPr="00FD6C51" w:rsidTr="00222D62">
        <w:trPr>
          <w:trHeight w:val="525"/>
        </w:trPr>
        <w:tc>
          <w:tcPr>
            <w:tcW w:w="3505" w:type="dxa"/>
          </w:tcPr>
          <w:p w:rsidR="00222D62" w:rsidRPr="00F700F6" w:rsidRDefault="00222D62" w:rsidP="00222D62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JOURS</w:t>
            </w:r>
          </w:p>
        </w:tc>
        <w:tc>
          <w:tcPr>
            <w:tcW w:w="3505" w:type="dxa"/>
          </w:tcPr>
          <w:p w:rsidR="00222D62" w:rsidRPr="00F700F6" w:rsidRDefault="00222D62" w:rsidP="00222D62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MATIN</w:t>
            </w:r>
          </w:p>
        </w:tc>
        <w:tc>
          <w:tcPr>
            <w:tcW w:w="3506" w:type="dxa"/>
          </w:tcPr>
          <w:p w:rsidR="00222D62" w:rsidRPr="00F700F6" w:rsidRDefault="00222D62" w:rsidP="00222D62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TEMPS CALME</w:t>
            </w:r>
          </w:p>
        </w:tc>
        <w:tc>
          <w:tcPr>
            <w:tcW w:w="3506" w:type="dxa"/>
          </w:tcPr>
          <w:p w:rsidR="00222D62" w:rsidRPr="00F700F6" w:rsidRDefault="00222D62" w:rsidP="00222D62">
            <w:pPr>
              <w:jc w:val="center"/>
              <w:rPr>
                <w:sz w:val="40"/>
                <w:szCs w:val="40"/>
              </w:rPr>
            </w:pPr>
            <w:r w:rsidRPr="00F700F6">
              <w:rPr>
                <w:sz w:val="40"/>
                <w:szCs w:val="40"/>
              </w:rPr>
              <w:t>APRES MIDI</w:t>
            </w:r>
          </w:p>
        </w:tc>
      </w:tr>
      <w:tr w:rsidR="00222D62" w:rsidRPr="00FD6C51" w:rsidTr="00121A77">
        <w:trPr>
          <w:trHeight w:val="1060"/>
        </w:trPr>
        <w:tc>
          <w:tcPr>
            <w:tcW w:w="3505" w:type="dxa"/>
          </w:tcPr>
          <w:p w:rsidR="00222D62" w:rsidRPr="00F700F6" w:rsidRDefault="00121A77" w:rsidP="00222D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  <w:r w:rsidR="00222D6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222D62" w:rsidRDefault="00222D62" w:rsidP="00222D62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Trouve le chapeau du chapelier</w:t>
            </w:r>
          </w:p>
          <w:p w:rsidR="00121A77" w:rsidRDefault="00235981" w:rsidP="00222D62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Chenille </w:t>
            </w:r>
            <w:proofErr w:type="spellStart"/>
            <w:r>
              <w:rPr>
                <w:sz w:val="20"/>
                <w:szCs w:val="20"/>
              </w:rPr>
              <w:t>absolem</w:t>
            </w:r>
            <w:proofErr w:type="spellEnd"/>
          </w:p>
          <w:p w:rsidR="00222D62" w:rsidRPr="00121A77" w:rsidRDefault="00121A77" w:rsidP="00121A77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Réalisation porte magique</w:t>
            </w:r>
            <w:r w:rsidR="00222D62" w:rsidRPr="00121A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</w:tcPr>
          <w:p w:rsidR="00222D62" w:rsidRPr="00F700F6" w:rsidRDefault="00222D62" w:rsidP="00222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Conte, lecture animé, jeu de société</w:t>
            </w:r>
          </w:p>
        </w:tc>
        <w:tc>
          <w:tcPr>
            <w:tcW w:w="3506" w:type="dxa"/>
          </w:tcPr>
          <w:p w:rsidR="00235981" w:rsidRPr="00F700F6" w:rsidRDefault="00235981" w:rsidP="00235981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Reine lapin chapelier</w:t>
            </w:r>
          </w:p>
          <w:p w:rsidR="00222D62" w:rsidRDefault="00235981" w:rsidP="00222D62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jeu des flamants roses</w:t>
            </w:r>
          </w:p>
          <w:p w:rsidR="00235981" w:rsidRDefault="00235981" w:rsidP="00222D62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Relais service de thé</w:t>
            </w:r>
          </w:p>
          <w:p w:rsidR="00235981" w:rsidRPr="00121A77" w:rsidRDefault="00235981" w:rsidP="00121A77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 w:rsidR="00121A77">
              <w:rPr>
                <w:sz w:val="20"/>
                <w:szCs w:val="20"/>
              </w:rPr>
              <w:t xml:space="preserve"> course aux tasses de thé</w:t>
            </w:r>
          </w:p>
        </w:tc>
      </w:tr>
      <w:tr w:rsidR="00222D62" w:rsidRPr="00FD6C51" w:rsidTr="00222D62">
        <w:trPr>
          <w:trHeight w:val="1378"/>
        </w:trPr>
        <w:tc>
          <w:tcPr>
            <w:tcW w:w="3505" w:type="dxa"/>
          </w:tcPr>
          <w:p w:rsidR="00222D62" w:rsidRPr="00F700F6" w:rsidRDefault="00121A77" w:rsidP="00222D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  <w:r w:rsidR="00222D6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222D62" w:rsidRPr="009F245D" w:rsidRDefault="00222D62" w:rsidP="00222D6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Fabrication nœud papillon du chapelier</w:t>
            </w:r>
          </w:p>
          <w:p w:rsidR="00222D62" w:rsidRDefault="00235981" w:rsidP="00222D6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Création chapeau du chapelier fou</w:t>
            </w:r>
          </w:p>
          <w:p w:rsidR="00121A77" w:rsidRDefault="00121A77" w:rsidP="00121A77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Masque chapelier fou</w:t>
            </w:r>
          </w:p>
          <w:p w:rsidR="00121A77" w:rsidRPr="00121A77" w:rsidRDefault="00121A77" w:rsidP="00121A77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relais des serveurs fou </w:t>
            </w:r>
          </w:p>
        </w:tc>
        <w:tc>
          <w:tcPr>
            <w:tcW w:w="3506" w:type="dxa"/>
          </w:tcPr>
          <w:p w:rsidR="00222D62" w:rsidRPr="00F700F6" w:rsidRDefault="00222D62" w:rsidP="0022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</w:tcPr>
          <w:p w:rsidR="00222D62" w:rsidRDefault="00235981" w:rsidP="00235981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 mob merveilles </w:t>
            </w:r>
          </w:p>
          <w:p w:rsidR="00235981" w:rsidRDefault="00235981" w:rsidP="00235981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 Ball assis</w:t>
            </w:r>
          </w:p>
          <w:p w:rsidR="00235981" w:rsidRPr="009F245D" w:rsidRDefault="00235981" w:rsidP="00235981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béret du chapelier fou</w:t>
            </w:r>
          </w:p>
        </w:tc>
      </w:tr>
      <w:tr w:rsidR="00222D62" w:rsidRPr="00FD6C51" w:rsidTr="00222D62">
        <w:trPr>
          <w:trHeight w:val="1329"/>
        </w:trPr>
        <w:tc>
          <w:tcPr>
            <w:tcW w:w="3505" w:type="dxa"/>
          </w:tcPr>
          <w:p w:rsidR="00222D62" w:rsidRPr="00F700F6" w:rsidRDefault="00121A77" w:rsidP="00222D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  <w:r w:rsidR="00222D6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222D62" w:rsidRPr="004F1663" w:rsidRDefault="00222D62" w:rsidP="00222D62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service à thé</w:t>
            </w:r>
          </w:p>
          <w:p w:rsidR="00222D62" w:rsidRDefault="00121A77" w:rsidP="00222D62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proofErr w:type="spellStart"/>
            <w:r>
              <w:rPr>
                <w:sz w:val="20"/>
                <w:szCs w:val="20"/>
              </w:rPr>
              <w:t>dadge</w:t>
            </w:r>
            <w:proofErr w:type="spellEnd"/>
            <w:r>
              <w:rPr>
                <w:sz w:val="20"/>
                <w:szCs w:val="20"/>
              </w:rPr>
              <w:t xml:space="preserve"> (petit chapelier)</w:t>
            </w:r>
          </w:p>
          <w:p w:rsidR="00121A77" w:rsidRDefault="00121A77" w:rsidP="00222D62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chamboule-tout du chapelier</w:t>
            </w:r>
          </w:p>
          <w:p w:rsidR="00121A77" w:rsidRPr="004F1663" w:rsidRDefault="00121A77" w:rsidP="00222D62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montre du lapin blanc</w:t>
            </w:r>
          </w:p>
        </w:tc>
        <w:tc>
          <w:tcPr>
            <w:tcW w:w="3506" w:type="dxa"/>
          </w:tcPr>
          <w:p w:rsidR="00222D62" w:rsidRPr="00F700F6" w:rsidRDefault="00222D62" w:rsidP="0022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</w:tcPr>
          <w:p w:rsidR="00235981" w:rsidRPr="00235981" w:rsidRDefault="00235981" w:rsidP="00235981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 merveilles</w:t>
            </w:r>
          </w:p>
          <w:p w:rsidR="00222D62" w:rsidRDefault="00222D62" w:rsidP="00222D62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5981">
              <w:rPr>
                <w:sz w:val="20"/>
                <w:szCs w:val="20"/>
              </w:rPr>
              <w:t xml:space="preserve">Course </w:t>
            </w:r>
            <w:proofErr w:type="spellStart"/>
            <w:r w:rsidR="00235981">
              <w:rPr>
                <w:sz w:val="20"/>
                <w:szCs w:val="20"/>
              </w:rPr>
              <w:t>guido</w:t>
            </w:r>
            <w:proofErr w:type="spellEnd"/>
          </w:p>
          <w:p w:rsidR="00121A77" w:rsidRPr="008E6C9B" w:rsidRDefault="00121A77" w:rsidP="00222D62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jeu des déménageurs de la </w:t>
            </w:r>
            <w:proofErr w:type="spellStart"/>
            <w:r>
              <w:rPr>
                <w:sz w:val="20"/>
                <w:szCs w:val="20"/>
              </w:rPr>
              <w:t>Tae</w:t>
            </w:r>
            <w:proofErr w:type="spellEnd"/>
            <w:r>
              <w:rPr>
                <w:sz w:val="20"/>
                <w:szCs w:val="20"/>
              </w:rPr>
              <w:t>-Party</w:t>
            </w:r>
          </w:p>
        </w:tc>
      </w:tr>
      <w:tr w:rsidR="00222D62" w:rsidRPr="00FD6C51" w:rsidTr="00222D62">
        <w:trPr>
          <w:trHeight w:val="1067"/>
        </w:trPr>
        <w:tc>
          <w:tcPr>
            <w:tcW w:w="3505" w:type="dxa"/>
          </w:tcPr>
          <w:p w:rsidR="00222D62" w:rsidRPr="00F700F6" w:rsidRDefault="00121A77" w:rsidP="00222D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  <w:r w:rsidR="00222D6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222D62" w:rsidRPr="00235981" w:rsidRDefault="00222D62" w:rsidP="00235981">
            <w:pPr>
              <w:rPr>
                <w:sz w:val="20"/>
                <w:szCs w:val="20"/>
              </w:rPr>
            </w:pPr>
            <w:r w:rsidRPr="00235981">
              <w:rPr>
                <w:sz w:val="20"/>
                <w:szCs w:val="20"/>
              </w:rPr>
              <w:t xml:space="preserve"> </w:t>
            </w:r>
            <w:r w:rsidR="00235981">
              <w:rPr>
                <w:sz w:val="20"/>
                <w:szCs w:val="20"/>
              </w:rPr>
              <w:t xml:space="preserve">Sortie à la journée </w:t>
            </w:r>
            <w:r w:rsidR="00235981" w:rsidRPr="002C317D">
              <w:rPr>
                <w:sz w:val="20"/>
                <w:szCs w:val="20"/>
              </w:rPr>
              <w:t xml:space="preserve"> </w:t>
            </w:r>
            <w:r w:rsidR="00235981">
              <w:rPr>
                <w:sz w:val="20"/>
                <w:szCs w:val="20"/>
              </w:rPr>
              <w:t>parc HEROUVAL</w:t>
            </w:r>
          </w:p>
        </w:tc>
        <w:tc>
          <w:tcPr>
            <w:tcW w:w="3506" w:type="dxa"/>
          </w:tcPr>
          <w:p w:rsidR="00222D62" w:rsidRPr="00F700F6" w:rsidRDefault="00222D62" w:rsidP="0022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</w:tcPr>
          <w:p w:rsidR="00222D62" w:rsidRPr="00F95CE5" w:rsidRDefault="00222D62" w:rsidP="00235981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5981">
              <w:rPr>
                <w:sz w:val="20"/>
                <w:szCs w:val="20"/>
              </w:rPr>
              <w:t xml:space="preserve">Sortie à la journée </w:t>
            </w:r>
            <w:r w:rsidR="00235981" w:rsidRPr="002C317D">
              <w:rPr>
                <w:sz w:val="20"/>
                <w:szCs w:val="20"/>
              </w:rPr>
              <w:t xml:space="preserve"> </w:t>
            </w:r>
            <w:r w:rsidR="00235981">
              <w:rPr>
                <w:sz w:val="20"/>
                <w:szCs w:val="20"/>
              </w:rPr>
              <w:t>PARC HEROUVAL</w:t>
            </w:r>
          </w:p>
        </w:tc>
      </w:tr>
      <w:tr w:rsidR="00222D62" w:rsidRPr="00FD6C51" w:rsidTr="00222D62">
        <w:trPr>
          <w:trHeight w:val="952"/>
        </w:trPr>
        <w:tc>
          <w:tcPr>
            <w:tcW w:w="3505" w:type="dxa"/>
          </w:tcPr>
          <w:p w:rsidR="00222D62" w:rsidRPr="00F700F6" w:rsidRDefault="00121A77" w:rsidP="00222D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  <w:bookmarkStart w:id="0" w:name="_GoBack"/>
            <w:bookmarkEnd w:id="0"/>
            <w:r w:rsidR="00222D62" w:rsidRPr="00F700F6">
              <w:rPr>
                <w:sz w:val="40"/>
                <w:szCs w:val="40"/>
              </w:rPr>
              <w:t>/08/26</w:t>
            </w:r>
          </w:p>
        </w:tc>
        <w:tc>
          <w:tcPr>
            <w:tcW w:w="3505" w:type="dxa"/>
          </w:tcPr>
          <w:p w:rsidR="00222D62" w:rsidRDefault="00235981" w:rsidP="0023598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Tasse de thé magique </w:t>
            </w:r>
          </w:p>
          <w:p w:rsidR="00235981" w:rsidRDefault="00121A77" w:rsidP="0023598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Création d’une théière</w:t>
            </w:r>
          </w:p>
          <w:p w:rsidR="00121A77" w:rsidRPr="00235981" w:rsidRDefault="00121A77" w:rsidP="0023598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de table (non-anniversaire)</w:t>
            </w:r>
          </w:p>
        </w:tc>
        <w:tc>
          <w:tcPr>
            <w:tcW w:w="3506" w:type="dxa"/>
          </w:tcPr>
          <w:p w:rsidR="00222D62" w:rsidRDefault="00222D62" w:rsidP="0022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</w:tcPr>
          <w:p w:rsidR="00222D62" w:rsidRDefault="00235981" w:rsidP="00235981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Gouter amélioré </w:t>
            </w:r>
          </w:p>
        </w:tc>
      </w:tr>
    </w:tbl>
    <w:p w:rsidR="00D21189" w:rsidRDefault="00D21189" w:rsidP="00D21189">
      <w:pPr>
        <w:jc w:val="center"/>
      </w:pPr>
    </w:p>
    <w:sectPr w:rsidR="00D21189" w:rsidSect="00D211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31F"/>
    <w:multiLevelType w:val="hybridMultilevel"/>
    <w:tmpl w:val="936897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9DE"/>
    <w:multiLevelType w:val="hybridMultilevel"/>
    <w:tmpl w:val="5F92E6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69F"/>
    <w:multiLevelType w:val="hybridMultilevel"/>
    <w:tmpl w:val="68E0E3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7A59"/>
    <w:multiLevelType w:val="hybridMultilevel"/>
    <w:tmpl w:val="0E4270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041F"/>
    <w:multiLevelType w:val="hybridMultilevel"/>
    <w:tmpl w:val="71F075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0C3"/>
    <w:multiLevelType w:val="hybridMultilevel"/>
    <w:tmpl w:val="25A470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3244F"/>
    <w:multiLevelType w:val="hybridMultilevel"/>
    <w:tmpl w:val="62082F1C"/>
    <w:lvl w:ilvl="0" w:tplc="040C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AD336E6"/>
    <w:multiLevelType w:val="hybridMultilevel"/>
    <w:tmpl w:val="BE9AA6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2397D"/>
    <w:multiLevelType w:val="hybridMultilevel"/>
    <w:tmpl w:val="7AD81D6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F7D55"/>
    <w:multiLevelType w:val="hybridMultilevel"/>
    <w:tmpl w:val="D26633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10E82"/>
    <w:multiLevelType w:val="hybridMultilevel"/>
    <w:tmpl w:val="BA502A66"/>
    <w:lvl w:ilvl="0" w:tplc="0974E0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C205C"/>
    <w:multiLevelType w:val="hybridMultilevel"/>
    <w:tmpl w:val="1F88E8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C317F"/>
    <w:multiLevelType w:val="hybridMultilevel"/>
    <w:tmpl w:val="41EA09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75C26"/>
    <w:multiLevelType w:val="hybridMultilevel"/>
    <w:tmpl w:val="C5889C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13B81"/>
    <w:multiLevelType w:val="hybridMultilevel"/>
    <w:tmpl w:val="229C05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3"/>
  </w:num>
  <w:num w:numId="6">
    <w:abstractNumId w:val="1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89"/>
    <w:rsid w:val="00040E3B"/>
    <w:rsid w:val="00121A77"/>
    <w:rsid w:val="00212424"/>
    <w:rsid w:val="00222D62"/>
    <w:rsid w:val="00235981"/>
    <w:rsid w:val="002C317D"/>
    <w:rsid w:val="003707DD"/>
    <w:rsid w:val="003B5BFB"/>
    <w:rsid w:val="004633AD"/>
    <w:rsid w:val="004903DE"/>
    <w:rsid w:val="004F1663"/>
    <w:rsid w:val="005F1C69"/>
    <w:rsid w:val="00694B45"/>
    <w:rsid w:val="006E43C4"/>
    <w:rsid w:val="00723FF2"/>
    <w:rsid w:val="00751992"/>
    <w:rsid w:val="0081774D"/>
    <w:rsid w:val="00825716"/>
    <w:rsid w:val="00836959"/>
    <w:rsid w:val="008C53C9"/>
    <w:rsid w:val="008E6C9B"/>
    <w:rsid w:val="0096022E"/>
    <w:rsid w:val="009E6069"/>
    <w:rsid w:val="009F245D"/>
    <w:rsid w:val="00AF1398"/>
    <w:rsid w:val="00BF37CD"/>
    <w:rsid w:val="00BF563C"/>
    <w:rsid w:val="00C040FF"/>
    <w:rsid w:val="00C073DE"/>
    <w:rsid w:val="00C20F4F"/>
    <w:rsid w:val="00D21189"/>
    <w:rsid w:val="00D21996"/>
    <w:rsid w:val="00DC38A2"/>
    <w:rsid w:val="00EC7BDA"/>
    <w:rsid w:val="00F700F6"/>
    <w:rsid w:val="00F95CE5"/>
    <w:rsid w:val="00FD6C51"/>
    <w:rsid w:val="00FD7425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31AB8-C1BD-4B51-847B-F88ED7CD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6C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DCEF21B5</Template>
  <TotalTime>0</TotalTime>
  <Pages>4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 NANGMO</dc:creator>
  <cp:keywords/>
  <dc:description/>
  <cp:lastModifiedBy>Landry NANGMO</cp:lastModifiedBy>
  <cp:revision>2</cp:revision>
  <cp:lastPrinted>2026-04-10T13:01:00Z</cp:lastPrinted>
  <dcterms:created xsi:type="dcterms:W3CDTF">2026-06-15T18:26:00Z</dcterms:created>
  <dcterms:modified xsi:type="dcterms:W3CDTF">2026-06-15T18:26:00Z</dcterms:modified>
</cp:coreProperties>
</file>