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4724" w:type="dxa"/>
        <w:tblLook w:val="04A0" w:firstRow="1" w:lastRow="0" w:firstColumn="1" w:lastColumn="0" w:noHBand="0" w:noVBand="1"/>
      </w:tblPr>
      <w:tblGrid>
        <w:gridCol w:w="2057"/>
        <w:gridCol w:w="4884"/>
        <w:gridCol w:w="2268"/>
        <w:gridCol w:w="5515"/>
      </w:tblGrid>
      <w:tr w:rsidR="006946E2" w:rsidTr="00385221">
        <w:trPr>
          <w:trHeight w:val="425"/>
          <w:tblHeader/>
        </w:trPr>
        <w:tc>
          <w:tcPr>
            <w:tcW w:w="2057" w:type="dxa"/>
          </w:tcPr>
          <w:p w:rsidR="006946E2" w:rsidRPr="002627E7" w:rsidRDefault="002627E7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 w:rsidRPr="002627E7">
              <w:rPr>
                <w:b/>
                <w:noProof/>
                <w:color w:val="E7E6E6" w:themeColor="background2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-10795</wp:posOffset>
                  </wp:positionV>
                  <wp:extent cx="9353550" cy="5683885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mpin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1029" cy="568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46E2" w:rsidRPr="002627E7">
              <w:rPr>
                <w:b/>
                <w:color w:val="E7E6E6" w:themeColor="background2"/>
                <w:sz w:val="32"/>
                <w:szCs w:val="32"/>
              </w:rPr>
              <w:t>JOUR</w:t>
            </w:r>
          </w:p>
        </w:tc>
        <w:tc>
          <w:tcPr>
            <w:tcW w:w="4884" w:type="dxa"/>
          </w:tcPr>
          <w:p w:rsidR="006946E2" w:rsidRPr="002627E7" w:rsidRDefault="006946E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 w:rsidRPr="002627E7">
              <w:rPr>
                <w:b/>
                <w:color w:val="E7E6E6" w:themeColor="background2"/>
                <w:sz w:val="32"/>
                <w:szCs w:val="32"/>
              </w:rPr>
              <w:t>MATIN</w:t>
            </w:r>
          </w:p>
        </w:tc>
        <w:tc>
          <w:tcPr>
            <w:tcW w:w="2268" w:type="dxa"/>
          </w:tcPr>
          <w:p w:rsidR="006946E2" w:rsidRPr="002627E7" w:rsidRDefault="006946E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 w:rsidRPr="002627E7">
              <w:rPr>
                <w:b/>
                <w:color w:val="E7E6E6" w:themeColor="background2"/>
                <w:sz w:val="32"/>
                <w:szCs w:val="32"/>
              </w:rPr>
              <w:t>TEMPS CALME</w:t>
            </w:r>
          </w:p>
        </w:tc>
        <w:tc>
          <w:tcPr>
            <w:tcW w:w="5515" w:type="dxa"/>
          </w:tcPr>
          <w:p w:rsidR="006946E2" w:rsidRPr="002627E7" w:rsidRDefault="006946E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 w:rsidRPr="002627E7">
              <w:rPr>
                <w:b/>
                <w:color w:val="E7E6E6" w:themeColor="background2"/>
                <w:sz w:val="32"/>
                <w:szCs w:val="32"/>
              </w:rPr>
              <w:t>APRES-MIDI</w:t>
            </w:r>
          </w:p>
        </w:tc>
      </w:tr>
      <w:tr w:rsidR="006946E2" w:rsidTr="00385221">
        <w:trPr>
          <w:trHeight w:val="1693"/>
          <w:tblHeader/>
        </w:trPr>
        <w:tc>
          <w:tcPr>
            <w:tcW w:w="2057" w:type="dxa"/>
          </w:tcPr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6946E2" w:rsidRPr="002627E7" w:rsidRDefault="00653DAD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25</w:t>
            </w:r>
            <w:r w:rsidR="0057698F" w:rsidRPr="002627E7">
              <w:rPr>
                <w:b/>
                <w:color w:val="E7E6E6" w:themeColor="background2"/>
                <w:sz w:val="32"/>
                <w:szCs w:val="32"/>
              </w:rPr>
              <w:t>/08</w:t>
            </w:r>
            <w:r w:rsidR="002E11FC" w:rsidRPr="002627E7">
              <w:rPr>
                <w:b/>
                <w:color w:val="E7E6E6" w:themeColor="background2"/>
                <w:sz w:val="32"/>
                <w:szCs w:val="32"/>
              </w:rPr>
              <w:t>/2025</w:t>
            </w:r>
          </w:p>
        </w:tc>
        <w:tc>
          <w:tcPr>
            <w:tcW w:w="4884" w:type="dxa"/>
          </w:tcPr>
          <w:p w:rsidR="00F02DAE" w:rsidRDefault="00653DAD" w:rsidP="002627E7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PISICNE 9H45-10H30 20 ENFANTS </w:t>
            </w:r>
          </w:p>
          <w:p w:rsidR="00653DAD" w:rsidRDefault="00653DAD" w:rsidP="002627E7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653DAD" w:rsidRPr="002627E7" w:rsidRDefault="00653DAD" w:rsidP="002627E7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ATELIER LUDOTHEQUE</w:t>
            </w:r>
          </w:p>
        </w:tc>
        <w:tc>
          <w:tcPr>
            <w:tcW w:w="2268" w:type="dxa"/>
          </w:tcPr>
          <w:p w:rsidR="007000A9" w:rsidRPr="002627E7" w:rsidRDefault="00653DAD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BRACELETS</w:t>
            </w:r>
          </w:p>
        </w:tc>
        <w:tc>
          <w:tcPr>
            <w:tcW w:w="5515" w:type="dxa"/>
          </w:tcPr>
          <w:p w:rsidR="00F02DAE" w:rsidRPr="002627E7" w:rsidRDefault="00653DAD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PARC DES DOUVES A MITRY MORY</w:t>
            </w:r>
          </w:p>
        </w:tc>
      </w:tr>
      <w:tr w:rsidR="006946E2" w:rsidTr="00385221">
        <w:trPr>
          <w:trHeight w:val="1674"/>
          <w:tblHeader/>
        </w:trPr>
        <w:tc>
          <w:tcPr>
            <w:tcW w:w="2057" w:type="dxa"/>
          </w:tcPr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6946E2" w:rsidRPr="002627E7" w:rsidRDefault="00653DAD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26</w:t>
            </w:r>
            <w:r w:rsidR="0057698F" w:rsidRPr="002627E7">
              <w:rPr>
                <w:b/>
                <w:color w:val="E7E6E6" w:themeColor="background2"/>
                <w:sz w:val="32"/>
                <w:szCs w:val="32"/>
              </w:rPr>
              <w:t>/08</w:t>
            </w:r>
            <w:r w:rsidR="002E11FC" w:rsidRPr="002627E7">
              <w:rPr>
                <w:b/>
                <w:color w:val="E7E6E6" w:themeColor="background2"/>
                <w:sz w:val="32"/>
                <w:szCs w:val="32"/>
              </w:rPr>
              <w:t>/2025</w:t>
            </w:r>
          </w:p>
        </w:tc>
        <w:tc>
          <w:tcPr>
            <w:tcW w:w="4884" w:type="dxa"/>
          </w:tcPr>
          <w:p w:rsidR="007F3306" w:rsidRDefault="00653DAD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TOURNOI DE BABY FOOT</w:t>
            </w:r>
          </w:p>
          <w:p w:rsidR="00653DAD" w:rsidRDefault="00653DAD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ZUMBA REMISE EN FORME</w:t>
            </w:r>
          </w:p>
          <w:p w:rsidR="00653DAD" w:rsidRPr="002627E7" w:rsidRDefault="00653DAD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CAMPING BISTROT</w:t>
            </w:r>
          </w:p>
        </w:tc>
        <w:tc>
          <w:tcPr>
            <w:tcW w:w="2268" w:type="dxa"/>
          </w:tcPr>
          <w:p w:rsidR="006946E2" w:rsidRPr="002627E7" w:rsidRDefault="00653DAD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JEUX DE SOCIETE</w:t>
            </w:r>
          </w:p>
        </w:tc>
        <w:tc>
          <w:tcPr>
            <w:tcW w:w="5515" w:type="dxa"/>
          </w:tcPr>
          <w:p w:rsidR="007F3306" w:rsidRDefault="00653DAD" w:rsidP="007F3306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PROJECTION FILM SALLE POLYVALENTE</w:t>
            </w:r>
          </w:p>
          <w:p w:rsidR="00653DAD" w:rsidRPr="002627E7" w:rsidRDefault="00653DAD" w:rsidP="007F3306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TOURNOI PING PONG</w:t>
            </w:r>
          </w:p>
        </w:tc>
      </w:tr>
      <w:tr w:rsidR="006946E2" w:rsidTr="00385221">
        <w:trPr>
          <w:trHeight w:val="1698"/>
          <w:tblHeader/>
        </w:trPr>
        <w:tc>
          <w:tcPr>
            <w:tcW w:w="2057" w:type="dxa"/>
          </w:tcPr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6946E2" w:rsidRPr="002627E7" w:rsidRDefault="00653DAD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27</w:t>
            </w:r>
            <w:r w:rsidR="0057698F" w:rsidRPr="002627E7">
              <w:rPr>
                <w:b/>
                <w:color w:val="E7E6E6" w:themeColor="background2"/>
                <w:sz w:val="32"/>
                <w:szCs w:val="32"/>
              </w:rPr>
              <w:t>/08</w:t>
            </w:r>
            <w:r w:rsidR="002E11FC" w:rsidRPr="002627E7">
              <w:rPr>
                <w:b/>
                <w:color w:val="E7E6E6" w:themeColor="background2"/>
                <w:sz w:val="32"/>
                <w:szCs w:val="32"/>
              </w:rPr>
              <w:t>/2025</w:t>
            </w:r>
          </w:p>
        </w:tc>
        <w:tc>
          <w:tcPr>
            <w:tcW w:w="4884" w:type="dxa"/>
          </w:tcPr>
          <w:p w:rsidR="007F3306" w:rsidRPr="002627E7" w:rsidRDefault="00653DAD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BASE DE LOISIRS DE CRETEIL A LA JOURNEE </w:t>
            </w:r>
          </w:p>
        </w:tc>
        <w:tc>
          <w:tcPr>
            <w:tcW w:w="2268" w:type="dxa"/>
          </w:tcPr>
          <w:p w:rsidR="007F3306" w:rsidRPr="002627E7" w:rsidRDefault="00653DAD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PIQUE NIQUE</w:t>
            </w:r>
          </w:p>
        </w:tc>
        <w:tc>
          <w:tcPr>
            <w:tcW w:w="5515" w:type="dxa"/>
          </w:tcPr>
          <w:p w:rsidR="007F3306" w:rsidRPr="002627E7" w:rsidRDefault="00653DAD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BASE DE LOISIRS DE CRETEIL A LA JOURNEE</w:t>
            </w:r>
          </w:p>
        </w:tc>
      </w:tr>
      <w:tr w:rsidR="006946E2" w:rsidTr="00385221">
        <w:trPr>
          <w:trHeight w:val="1694"/>
          <w:tblHeader/>
        </w:trPr>
        <w:tc>
          <w:tcPr>
            <w:tcW w:w="2057" w:type="dxa"/>
          </w:tcPr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6946E2" w:rsidRPr="002627E7" w:rsidRDefault="00653DAD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28</w:t>
            </w:r>
            <w:r w:rsidR="0057698F" w:rsidRPr="002627E7">
              <w:rPr>
                <w:b/>
                <w:color w:val="E7E6E6" w:themeColor="background2"/>
                <w:sz w:val="32"/>
                <w:szCs w:val="32"/>
              </w:rPr>
              <w:t>/08</w:t>
            </w:r>
            <w:r w:rsidR="002E11FC" w:rsidRPr="002627E7">
              <w:rPr>
                <w:b/>
                <w:color w:val="E7E6E6" w:themeColor="background2"/>
                <w:sz w:val="32"/>
                <w:szCs w:val="32"/>
              </w:rPr>
              <w:t>/2025</w:t>
            </w:r>
          </w:p>
        </w:tc>
        <w:tc>
          <w:tcPr>
            <w:tcW w:w="4884" w:type="dxa"/>
          </w:tcPr>
          <w:p w:rsidR="00F02DAE" w:rsidRDefault="00653DAD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BATAILLE PISTOLET A EAU </w:t>
            </w:r>
          </w:p>
          <w:p w:rsidR="00653DAD" w:rsidRPr="002627E7" w:rsidRDefault="00653DAD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SERVEUR AU CAMPING</w:t>
            </w:r>
          </w:p>
        </w:tc>
        <w:tc>
          <w:tcPr>
            <w:tcW w:w="2268" w:type="dxa"/>
          </w:tcPr>
          <w:p w:rsidR="00F02DAE" w:rsidRPr="002627E7" w:rsidRDefault="00653DAD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PUZZLE </w:t>
            </w:r>
          </w:p>
        </w:tc>
        <w:tc>
          <w:tcPr>
            <w:tcW w:w="5515" w:type="dxa"/>
          </w:tcPr>
          <w:p w:rsidR="007F3306" w:rsidRPr="002627E7" w:rsidRDefault="00653DAD" w:rsidP="007000A9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GRAND JEU DU CAMPING </w:t>
            </w:r>
          </w:p>
        </w:tc>
      </w:tr>
      <w:tr w:rsidR="00385221" w:rsidTr="00385221">
        <w:trPr>
          <w:trHeight w:val="1694"/>
          <w:tblHeader/>
        </w:trPr>
        <w:tc>
          <w:tcPr>
            <w:tcW w:w="2057" w:type="dxa"/>
          </w:tcPr>
          <w:p w:rsidR="00385221" w:rsidRPr="002627E7" w:rsidRDefault="00385221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57698F" w:rsidRPr="002627E7" w:rsidRDefault="0057698F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385221" w:rsidRPr="002627E7" w:rsidRDefault="00653DAD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29</w:t>
            </w:r>
            <w:r w:rsidR="0057698F" w:rsidRPr="002627E7">
              <w:rPr>
                <w:b/>
                <w:color w:val="E7E6E6" w:themeColor="background2"/>
                <w:sz w:val="32"/>
                <w:szCs w:val="32"/>
              </w:rPr>
              <w:t>/08</w:t>
            </w:r>
            <w:r w:rsidR="00385221" w:rsidRPr="002627E7">
              <w:rPr>
                <w:b/>
                <w:color w:val="E7E6E6" w:themeColor="background2"/>
                <w:sz w:val="32"/>
                <w:szCs w:val="32"/>
              </w:rPr>
              <w:t>/2025</w:t>
            </w:r>
          </w:p>
        </w:tc>
        <w:tc>
          <w:tcPr>
            <w:tcW w:w="4884" w:type="dxa"/>
          </w:tcPr>
          <w:p w:rsidR="007F3306" w:rsidRPr="002627E7" w:rsidRDefault="00653DAD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PREPARATION DE LA RENTREE POUR LES ANIMATEURS ALSH FERME </w:t>
            </w:r>
          </w:p>
        </w:tc>
        <w:tc>
          <w:tcPr>
            <w:tcW w:w="2268" w:type="dxa"/>
          </w:tcPr>
          <w:p w:rsidR="00385221" w:rsidRPr="002627E7" w:rsidRDefault="00385221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</w:p>
        </w:tc>
        <w:tc>
          <w:tcPr>
            <w:tcW w:w="5515" w:type="dxa"/>
          </w:tcPr>
          <w:p w:rsidR="00385221" w:rsidRPr="002627E7" w:rsidRDefault="00653DAD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PREPARATION DE LA RENTREE POUR LES ANIMATEURS ALSH FERME</w:t>
            </w:r>
            <w:bookmarkStart w:id="0" w:name="_GoBack"/>
            <w:bookmarkEnd w:id="0"/>
          </w:p>
        </w:tc>
      </w:tr>
    </w:tbl>
    <w:p w:rsidR="00CB0358" w:rsidRDefault="00CB0358"/>
    <w:sectPr w:rsidR="00CB0358" w:rsidSect="006946E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7E7" w:rsidRDefault="002627E7" w:rsidP="006946E2">
      <w:pPr>
        <w:spacing w:after="0" w:line="240" w:lineRule="auto"/>
      </w:pPr>
      <w:r>
        <w:separator/>
      </w:r>
    </w:p>
  </w:endnote>
  <w:endnote w:type="continuationSeparator" w:id="0">
    <w:p w:rsidR="002627E7" w:rsidRDefault="002627E7" w:rsidP="0069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7E7" w:rsidRDefault="002627E7" w:rsidP="006946E2">
      <w:pPr>
        <w:spacing w:after="0" w:line="240" w:lineRule="auto"/>
      </w:pPr>
      <w:r>
        <w:separator/>
      </w:r>
    </w:p>
  </w:footnote>
  <w:footnote w:type="continuationSeparator" w:id="0">
    <w:p w:rsidR="002627E7" w:rsidRDefault="002627E7" w:rsidP="00694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7E7" w:rsidRPr="006946E2" w:rsidRDefault="002627E7" w:rsidP="0057698F">
    <w:pPr>
      <w:pStyle w:val="En-tte"/>
      <w:tabs>
        <w:tab w:val="clear" w:pos="4536"/>
        <w:tab w:val="clear" w:pos="9072"/>
        <w:tab w:val="left" w:pos="5520"/>
      </w:tabs>
      <w:jc w:val="center"/>
      <w:rPr>
        <w:b/>
        <w:sz w:val="32"/>
        <w:szCs w:val="32"/>
      </w:rPr>
    </w:pPr>
    <w:r>
      <w:rPr>
        <w:b/>
        <w:sz w:val="32"/>
        <w:szCs w:val="32"/>
      </w:rPr>
      <w:t>PLANNING RAYMOND AUBRAC CAMPING SHOW AOUT 2025</w:t>
    </w:r>
    <w:r w:rsidR="00F02DAE">
      <w:rPr>
        <w:b/>
        <w:sz w:val="32"/>
        <w:szCs w:val="32"/>
      </w:rPr>
      <w:t xml:space="preserve"> GROUPE ELEMENTAIRE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E2"/>
    <w:rsid w:val="002627E7"/>
    <w:rsid w:val="002E11FC"/>
    <w:rsid w:val="00385221"/>
    <w:rsid w:val="0057698F"/>
    <w:rsid w:val="00653DAD"/>
    <w:rsid w:val="006946E2"/>
    <w:rsid w:val="007000A9"/>
    <w:rsid w:val="007F3306"/>
    <w:rsid w:val="00CB0358"/>
    <w:rsid w:val="00F0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14B19-41C2-421F-B7BE-5F56CA57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9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94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46E2"/>
  </w:style>
  <w:style w:type="paragraph" w:styleId="Pieddepage">
    <w:name w:val="footer"/>
    <w:basedOn w:val="Normal"/>
    <w:link w:val="PieddepageCar"/>
    <w:uiPriority w:val="99"/>
    <w:unhideWhenUsed/>
    <w:rsid w:val="00694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46E2"/>
  </w:style>
  <w:style w:type="paragraph" w:styleId="Textedebulles">
    <w:name w:val="Balloon Text"/>
    <w:basedOn w:val="Normal"/>
    <w:link w:val="TextedebullesCar"/>
    <w:uiPriority w:val="99"/>
    <w:semiHidden/>
    <w:unhideWhenUsed/>
    <w:rsid w:val="00694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4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6B5C6E1B</Template>
  <TotalTime>0</TotalTime>
  <Pages>2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villepinte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FRICHET</dc:creator>
  <cp:keywords/>
  <dc:description/>
  <cp:lastModifiedBy>Angelique FRICHET</cp:lastModifiedBy>
  <cp:revision>2</cp:revision>
  <cp:lastPrinted>2024-11-12T16:45:00Z</cp:lastPrinted>
  <dcterms:created xsi:type="dcterms:W3CDTF">2025-06-30T08:13:00Z</dcterms:created>
  <dcterms:modified xsi:type="dcterms:W3CDTF">2025-06-30T08:13:00Z</dcterms:modified>
</cp:coreProperties>
</file>