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029" cy="568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F3306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Default="007F3306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SORTIE BASE DE LOISIRS DE CERGY </w:t>
            </w:r>
          </w:p>
          <w:p w:rsidR="007F3306" w:rsidRDefault="007F3306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F3306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 LA JOURNEE</w:t>
            </w:r>
          </w:p>
        </w:tc>
        <w:tc>
          <w:tcPr>
            <w:tcW w:w="2268" w:type="dxa"/>
          </w:tcPr>
          <w:p w:rsidR="007000A9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 NIQUE</w:t>
            </w:r>
          </w:p>
        </w:tc>
        <w:tc>
          <w:tcPr>
            <w:tcW w:w="5515" w:type="dxa"/>
          </w:tcPr>
          <w:p w:rsidR="00F02DAE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BASE DE LOISIRS DE CERGY A LA JOURNEE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F3306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19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PISCINE 9H45-10H30 20 ENFANTS </w:t>
            </w:r>
          </w:p>
          <w:p w:rsidR="007F3306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PHYSIQUES HORLOGE</w:t>
            </w:r>
          </w:p>
        </w:tc>
        <w:tc>
          <w:tcPr>
            <w:tcW w:w="2268" w:type="dxa"/>
          </w:tcPr>
          <w:p w:rsidR="006946E2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SOCIETE</w:t>
            </w:r>
          </w:p>
        </w:tc>
        <w:tc>
          <w:tcPr>
            <w:tcW w:w="5515" w:type="dxa"/>
          </w:tcPr>
          <w:p w:rsidR="007F3306" w:rsidRDefault="007F3306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SEANCE YOGA DETENTE</w:t>
            </w:r>
          </w:p>
          <w:p w:rsidR="007F3306" w:rsidRDefault="007F3306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BADMINTON</w:t>
            </w:r>
          </w:p>
          <w:p w:rsidR="007F3306" w:rsidRPr="002627E7" w:rsidRDefault="007F3306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INITIATION HANDBALL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F3306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20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ROLLER DANS LA COUR </w:t>
            </w:r>
          </w:p>
          <w:p w:rsidR="007F3306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BALLE</w:t>
            </w:r>
          </w:p>
          <w:p w:rsidR="007F3306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MIKADO GEANT</w:t>
            </w:r>
          </w:p>
        </w:tc>
        <w:tc>
          <w:tcPr>
            <w:tcW w:w="2268" w:type="dxa"/>
          </w:tcPr>
          <w:p w:rsidR="007000A9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  <w:p w:rsidR="007F3306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BRACELET</w:t>
            </w:r>
          </w:p>
          <w:p w:rsidR="007F3306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BARBECUE</w:t>
            </w:r>
          </w:p>
        </w:tc>
        <w:tc>
          <w:tcPr>
            <w:tcW w:w="5515" w:type="dxa"/>
          </w:tcPr>
          <w:p w:rsidR="00F02DAE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ATELEIR FREESBEE</w:t>
            </w:r>
          </w:p>
          <w:p w:rsidR="007F3306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ROLLER JEUX</w:t>
            </w:r>
          </w:p>
          <w:p w:rsidR="007F3306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F3306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21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PISICNE 9H45-10H30 20 ENFANTS TOURNOI DE FOOTBALL</w:t>
            </w:r>
          </w:p>
        </w:tc>
        <w:tc>
          <w:tcPr>
            <w:tcW w:w="2268" w:type="dxa"/>
          </w:tcPr>
          <w:p w:rsidR="00F02DAE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SOCIETE</w:t>
            </w:r>
          </w:p>
        </w:tc>
        <w:tc>
          <w:tcPr>
            <w:tcW w:w="5515" w:type="dxa"/>
          </w:tcPr>
          <w:p w:rsidR="00F02DAE" w:rsidRDefault="007F3306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 DU BACCALAUREAT</w:t>
            </w:r>
          </w:p>
          <w:p w:rsidR="007F3306" w:rsidRDefault="007F3306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FINALE DU TOURNOI</w:t>
            </w:r>
          </w:p>
          <w:p w:rsidR="007F3306" w:rsidRPr="002627E7" w:rsidRDefault="007F3306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CAPTURE DU DRAPEAU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7F3306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22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TENNIS BALLON </w:t>
            </w:r>
          </w:p>
          <w:p w:rsidR="007F3306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 PRECISION ET RAPIDITE</w:t>
            </w:r>
          </w:p>
        </w:tc>
        <w:tc>
          <w:tcPr>
            <w:tcW w:w="2268" w:type="dxa"/>
          </w:tcPr>
          <w:p w:rsidR="00385221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CARTES</w:t>
            </w:r>
          </w:p>
        </w:tc>
        <w:tc>
          <w:tcPr>
            <w:tcW w:w="5515" w:type="dxa"/>
          </w:tcPr>
          <w:p w:rsidR="007F3306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7F3306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E7E6E6" w:themeColor="background2"/>
                <w:sz w:val="32"/>
                <w:szCs w:val="32"/>
              </w:rPr>
              <w:t xml:space="preserve">GRAND JEU </w:t>
            </w:r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E7" w:rsidRDefault="002627E7" w:rsidP="006946E2">
      <w:pPr>
        <w:spacing w:after="0" w:line="240" w:lineRule="auto"/>
      </w:pPr>
      <w:r>
        <w:separator/>
      </w:r>
    </w:p>
  </w:endnote>
  <w:end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E7" w:rsidRDefault="002627E7" w:rsidP="006946E2">
      <w:pPr>
        <w:spacing w:after="0" w:line="240" w:lineRule="auto"/>
      </w:pPr>
      <w:r>
        <w:separator/>
      </w:r>
    </w:p>
  </w:footnote>
  <w:foot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E7" w:rsidRPr="006946E2" w:rsidRDefault="002627E7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SHOW AOUT 2025</w:t>
    </w:r>
    <w:r w:rsidR="00F02DAE">
      <w:rPr>
        <w:b/>
        <w:sz w:val="32"/>
        <w:szCs w:val="32"/>
      </w:rPr>
      <w:t xml:space="preserve"> GROUPE ELEMENTAIRE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2627E7"/>
    <w:rsid w:val="002E11FC"/>
    <w:rsid w:val="00385221"/>
    <w:rsid w:val="0057698F"/>
    <w:rsid w:val="006946E2"/>
    <w:rsid w:val="007000A9"/>
    <w:rsid w:val="007F3306"/>
    <w:rsid w:val="00CB035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6B5C6E1B</Template>
  <TotalTime>0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2</cp:revision>
  <cp:lastPrinted>2024-11-12T16:45:00Z</cp:lastPrinted>
  <dcterms:created xsi:type="dcterms:W3CDTF">2025-06-30T08:08:00Z</dcterms:created>
  <dcterms:modified xsi:type="dcterms:W3CDTF">2025-06-30T08:08:00Z</dcterms:modified>
</cp:coreProperties>
</file>