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24" w:type="dxa"/>
        <w:tblLook w:val="04A0" w:firstRow="1" w:lastRow="0" w:firstColumn="1" w:lastColumn="0" w:noHBand="0" w:noVBand="1"/>
      </w:tblPr>
      <w:tblGrid>
        <w:gridCol w:w="2057"/>
        <w:gridCol w:w="4884"/>
        <w:gridCol w:w="2268"/>
        <w:gridCol w:w="5515"/>
      </w:tblGrid>
      <w:tr w:rsidR="006946E2" w:rsidTr="00385221">
        <w:trPr>
          <w:trHeight w:val="425"/>
          <w:tblHeader/>
        </w:trPr>
        <w:tc>
          <w:tcPr>
            <w:tcW w:w="2057" w:type="dxa"/>
          </w:tcPr>
          <w:p w:rsidR="006946E2" w:rsidRPr="002627E7" w:rsidRDefault="002627E7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noProof/>
                <w:color w:val="E7E6E6" w:themeColor="background2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-10795</wp:posOffset>
                  </wp:positionV>
                  <wp:extent cx="9353550" cy="568388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mp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029" cy="568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6E2" w:rsidRPr="002627E7">
              <w:rPr>
                <w:b/>
                <w:color w:val="E7E6E6" w:themeColor="background2"/>
                <w:sz w:val="32"/>
                <w:szCs w:val="32"/>
              </w:rPr>
              <w:t>JOUR</w:t>
            </w:r>
          </w:p>
        </w:tc>
        <w:tc>
          <w:tcPr>
            <w:tcW w:w="4884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MATIN</w:t>
            </w:r>
          </w:p>
        </w:tc>
        <w:tc>
          <w:tcPr>
            <w:tcW w:w="2268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TEMPS CALME</w:t>
            </w:r>
          </w:p>
        </w:tc>
        <w:tc>
          <w:tcPr>
            <w:tcW w:w="5515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APRES-MIDI</w:t>
            </w:r>
          </w:p>
        </w:tc>
      </w:tr>
      <w:tr w:rsidR="006946E2" w:rsidTr="00385221">
        <w:trPr>
          <w:trHeight w:val="1693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7000A9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10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000A9" w:rsidRDefault="007000A9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F02DAE" w:rsidRPr="002627E7" w:rsidRDefault="007000A9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GRAND JEU CAMPING EN FOLIE </w:t>
            </w:r>
          </w:p>
        </w:tc>
        <w:tc>
          <w:tcPr>
            <w:tcW w:w="2268" w:type="dxa"/>
          </w:tcPr>
          <w:p w:rsidR="00F02DAE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COLORIAGE </w:t>
            </w:r>
          </w:p>
          <w:p w:rsidR="007000A9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7000A9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BRACELET</w:t>
            </w:r>
          </w:p>
        </w:tc>
        <w:tc>
          <w:tcPr>
            <w:tcW w:w="5515" w:type="dxa"/>
          </w:tcPr>
          <w:p w:rsidR="007000A9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F02DAE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INTERCENTRE AVEC LES FONTAINES</w:t>
            </w:r>
          </w:p>
        </w:tc>
      </w:tr>
      <w:tr w:rsidR="006946E2" w:rsidTr="00385221">
        <w:trPr>
          <w:trHeight w:val="167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7000A9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11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F02DAE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ATELIER PROJECTION PEINTURE</w:t>
            </w:r>
          </w:p>
          <w:p w:rsidR="007000A9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CREATION DE TOTEM</w:t>
            </w:r>
          </w:p>
          <w:p w:rsidR="007000A9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PARCOURS DE PATATE</w:t>
            </w:r>
          </w:p>
        </w:tc>
        <w:tc>
          <w:tcPr>
            <w:tcW w:w="2268" w:type="dxa"/>
          </w:tcPr>
          <w:p w:rsidR="006946E2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SOCIETE</w:t>
            </w:r>
          </w:p>
        </w:tc>
        <w:tc>
          <w:tcPr>
            <w:tcW w:w="5515" w:type="dxa"/>
          </w:tcPr>
          <w:p w:rsidR="00F02DAE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DANSE DU CAMPING </w:t>
            </w:r>
          </w:p>
          <w:p w:rsidR="007000A9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INITIATION BASKET</w:t>
            </w:r>
          </w:p>
          <w:p w:rsidR="007000A9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D’EAU</w:t>
            </w:r>
          </w:p>
        </w:tc>
      </w:tr>
      <w:tr w:rsidR="006946E2" w:rsidTr="00385221">
        <w:trPr>
          <w:trHeight w:val="1698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7000A9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12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F02DAE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PISICNE 9H45-10H30 20 ENFANTS </w:t>
            </w:r>
          </w:p>
          <w:p w:rsidR="007000A9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ATELIER LUDOTHEQUE</w:t>
            </w:r>
          </w:p>
        </w:tc>
        <w:tc>
          <w:tcPr>
            <w:tcW w:w="2268" w:type="dxa"/>
          </w:tcPr>
          <w:p w:rsidR="00F02DAE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CALME</w:t>
            </w:r>
          </w:p>
          <w:p w:rsidR="007000A9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7000A9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PIQUE NIQUE</w:t>
            </w:r>
          </w:p>
        </w:tc>
        <w:tc>
          <w:tcPr>
            <w:tcW w:w="5515" w:type="dxa"/>
          </w:tcPr>
          <w:p w:rsidR="007000A9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F02DAE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PARC DES CHANTEREINES</w:t>
            </w:r>
          </w:p>
        </w:tc>
      </w:tr>
      <w:tr w:rsidR="006946E2" w:rsidTr="00385221">
        <w:trPr>
          <w:trHeight w:val="169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7000A9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13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000A9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F02DAE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DANSE DU CAMPING </w:t>
            </w:r>
          </w:p>
        </w:tc>
        <w:tc>
          <w:tcPr>
            <w:tcW w:w="2268" w:type="dxa"/>
          </w:tcPr>
          <w:p w:rsidR="00F02DAE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COLORIAGE BRACELET</w:t>
            </w:r>
          </w:p>
        </w:tc>
        <w:tc>
          <w:tcPr>
            <w:tcW w:w="5515" w:type="dxa"/>
          </w:tcPr>
          <w:p w:rsidR="007000A9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F02DAE" w:rsidRPr="002627E7" w:rsidRDefault="007000A9" w:rsidP="007000A9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GRAND JEU THEME CAMPING </w:t>
            </w:r>
          </w:p>
        </w:tc>
      </w:tr>
      <w:tr w:rsidR="00385221" w:rsidTr="00385221">
        <w:trPr>
          <w:trHeight w:val="1694"/>
          <w:tblHeader/>
        </w:trPr>
        <w:tc>
          <w:tcPr>
            <w:tcW w:w="2057" w:type="dxa"/>
          </w:tcPr>
          <w:p w:rsidR="00385221" w:rsidRPr="002627E7" w:rsidRDefault="00385221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57698F" w:rsidRPr="002627E7" w:rsidRDefault="0057698F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385221" w:rsidRPr="002627E7" w:rsidRDefault="007000A9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14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385221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F02DAE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FERIE</w:t>
            </w:r>
          </w:p>
        </w:tc>
        <w:tc>
          <w:tcPr>
            <w:tcW w:w="2268" w:type="dxa"/>
          </w:tcPr>
          <w:p w:rsidR="00385221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FERIE</w:t>
            </w:r>
          </w:p>
        </w:tc>
        <w:tc>
          <w:tcPr>
            <w:tcW w:w="5515" w:type="dxa"/>
          </w:tcPr>
          <w:p w:rsidR="00385221" w:rsidRPr="002627E7" w:rsidRDefault="007000A9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FERIE</w:t>
            </w:r>
            <w:bookmarkStart w:id="0" w:name="_GoBack"/>
            <w:bookmarkEnd w:id="0"/>
          </w:p>
        </w:tc>
      </w:tr>
    </w:tbl>
    <w:p w:rsidR="00CB0358" w:rsidRDefault="00CB0358"/>
    <w:sectPr w:rsidR="00CB0358" w:rsidSect="006946E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E7" w:rsidRDefault="002627E7" w:rsidP="006946E2">
      <w:pPr>
        <w:spacing w:after="0" w:line="240" w:lineRule="auto"/>
      </w:pPr>
      <w:r>
        <w:separator/>
      </w:r>
    </w:p>
  </w:endnote>
  <w:endnote w:type="continuationSeparator" w:id="0">
    <w:p w:rsidR="002627E7" w:rsidRDefault="002627E7" w:rsidP="0069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E7" w:rsidRDefault="002627E7" w:rsidP="006946E2">
      <w:pPr>
        <w:spacing w:after="0" w:line="240" w:lineRule="auto"/>
      </w:pPr>
      <w:r>
        <w:separator/>
      </w:r>
    </w:p>
  </w:footnote>
  <w:footnote w:type="continuationSeparator" w:id="0">
    <w:p w:rsidR="002627E7" w:rsidRDefault="002627E7" w:rsidP="0069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E7" w:rsidRPr="006946E2" w:rsidRDefault="002627E7" w:rsidP="0057698F">
    <w:pPr>
      <w:pStyle w:val="En-tte"/>
      <w:tabs>
        <w:tab w:val="clear" w:pos="4536"/>
        <w:tab w:val="clear" w:pos="9072"/>
        <w:tab w:val="left" w:pos="552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PLANNING RAYMOND AUBRAC CAMPING SHOW AOUT 2025</w:t>
    </w:r>
    <w:r w:rsidR="00F02DAE">
      <w:rPr>
        <w:b/>
        <w:sz w:val="32"/>
        <w:szCs w:val="32"/>
      </w:rPr>
      <w:t xml:space="preserve"> GROUPE ELEMENTAIRE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E2"/>
    <w:rsid w:val="002627E7"/>
    <w:rsid w:val="002E11FC"/>
    <w:rsid w:val="00385221"/>
    <w:rsid w:val="0057698F"/>
    <w:rsid w:val="006946E2"/>
    <w:rsid w:val="007000A9"/>
    <w:rsid w:val="00CB0358"/>
    <w:rsid w:val="00F0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4B19-41C2-421F-B7BE-5F56CA5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6E2"/>
  </w:style>
  <w:style w:type="paragraph" w:styleId="Pieddepage">
    <w:name w:val="footer"/>
    <w:basedOn w:val="Normal"/>
    <w:link w:val="Pieddepag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6E2"/>
  </w:style>
  <w:style w:type="paragraph" w:styleId="Textedebulles">
    <w:name w:val="Balloon Text"/>
    <w:basedOn w:val="Normal"/>
    <w:link w:val="TextedebullesCar"/>
    <w:uiPriority w:val="99"/>
    <w:semiHidden/>
    <w:unhideWhenUsed/>
    <w:rsid w:val="0069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6B5C6E1B</Template>
  <TotalTime>0</TotalTime>
  <Pages>2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villepinte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FRICHET</dc:creator>
  <cp:keywords/>
  <dc:description/>
  <cp:lastModifiedBy>Angelique FRICHET</cp:lastModifiedBy>
  <cp:revision>2</cp:revision>
  <cp:lastPrinted>2024-11-12T16:45:00Z</cp:lastPrinted>
  <dcterms:created xsi:type="dcterms:W3CDTF">2025-06-30T07:59:00Z</dcterms:created>
  <dcterms:modified xsi:type="dcterms:W3CDTF">2025-06-30T07:59:00Z</dcterms:modified>
</cp:coreProperties>
</file>