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029" cy="568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9D339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04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Default="009D3395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Piscine 9h45-10h30 20 enfants</w:t>
            </w:r>
          </w:p>
          <w:p w:rsidR="009D3395" w:rsidRPr="002627E7" w:rsidRDefault="009D3395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présentation</w:t>
            </w:r>
          </w:p>
        </w:tc>
        <w:tc>
          <w:tcPr>
            <w:tcW w:w="2268" w:type="dxa"/>
          </w:tcPr>
          <w:p w:rsidR="007000A9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société</w:t>
            </w:r>
          </w:p>
        </w:tc>
        <w:tc>
          <w:tcPr>
            <w:tcW w:w="5515" w:type="dxa"/>
          </w:tcPr>
          <w:p w:rsidR="00F02DAE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Relais gobelet</w:t>
            </w:r>
          </w:p>
          <w:p w:rsidR="009D3395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présentation</w:t>
            </w:r>
          </w:p>
          <w:p w:rsidR="009D3395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d’eau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9D339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05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000A9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camping memory</w:t>
            </w:r>
          </w:p>
          <w:p w:rsidR="009D3395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 physique thèque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bracelet du campeur</w:t>
            </w:r>
          </w:p>
        </w:tc>
        <w:tc>
          <w:tcPr>
            <w:tcW w:w="2268" w:type="dxa"/>
          </w:tcPr>
          <w:p w:rsidR="006946E2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Coloriage 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Puzzle </w:t>
            </w:r>
          </w:p>
        </w:tc>
        <w:tc>
          <w:tcPr>
            <w:tcW w:w="5515" w:type="dxa"/>
          </w:tcPr>
          <w:p w:rsidR="007000A9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Jeux d’eau </w:t>
            </w:r>
          </w:p>
          <w:p w:rsidR="009D3395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Initiation badminton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Quizz du camping</w:t>
            </w:r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9D339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06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000A9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Sortie vélo au parc de la pépinière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Tournoi de Ping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pong</w:t>
            </w:r>
            <w:proofErr w:type="spellEnd"/>
          </w:p>
        </w:tc>
        <w:tc>
          <w:tcPr>
            <w:tcW w:w="2268" w:type="dxa"/>
          </w:tcPr>
          <w:p w:rsidR="007000A9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Dessine ton camping</w:t>
            </w:r>
          </w:p>
        </w:tc>
        <w:tc>
          <w:tcPr>
            <w:tcW w:w="5515" w:type="dxa"/>
          </w:tcPr>
          <w:p w:rsidR="00F02DAE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Sortie vélo au parc de la pépinière</w:t>
            </w:r>
          </w:p>
          <w:p w:rsidR="009D3395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Ballon grenoblois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Camping challenge</w:t>
            </w:r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9D339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07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Piscine 9h45-10h30 20 enfants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Dutchball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F02DAE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société</w:t>
            </w:r>
          </w:p>
        </w:tc>
        <w:tc>
          <w:tcPr>
            <w:tcW w:w="5515" w:type="dxa"/>
          </w:tcPr>
          <w:p w:rsidR="00F02DAE" w:rsidRDefault="009D3395" w:rsidP="009D3395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Infirmière de la mer</w:t>
            </w:r>
          </w:p>
          <w:p w:rsidR="009D3395" w:rsidRDefault="009D3395" w:rsidP="009D3395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ludothèque</w:t>
            </w:r>
          </w:p>
          <w:p w:rsidR="009D3395" w:rsidRPr="002627E7" w:rsidRDefault="009D3395" w:rsidP="009D3395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Parcours de motricité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9D339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08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9D3395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Atelier culinaire </w:t>
            </w:r>
          </w:p>
          <w:p w:rsidR="00F02DAE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danse du camping</w:t>
            </w:r>
          </w:p>
          <w:p w:rsidR="009D3395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d’eau</w:t>
            </w:r>
          </w:p>
        </w:tc>
        <w:tc>
          <w:tcPr>
            <w:tcW w:w="2268" w:type="dxa"/>
          </w:tcPr>
          <w:p w:rsidR="00385221" w:rsidRPr="002627E7" w:rsidRDefault="009D339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société</w:t>
            </w:r>
          </w:p>
        </w:tc>
        <w:tc>
          <w:tcPr>
            <w:tcW w:w="5515" w:type="dxa"/>
          </w:tcPr>
          <w:p w:rsidR="00385221" w:rsidRPr="002627E7" w:rsidRDefault="009D3395" w:rsidP="009D3395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Grand jeu du camping + goûter amélioré</w:t>
            </w:r>
            <w:bookmarkStart w:id="0" w:name="_GoBack"/>
            <w:bookmarkEnd w:id="0"/>
          </w:p>
        </w:tc>
      </w:tr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E7" w:rsidRDefault="002627E7" w:rsidP="006946E2">
      <w:pPr>
        <w:spacing w:after="0" w:line="240" w:lineRule="auto"/>
      </w:pPr>
      <w:r>
        <w:separator/>
      </w:r>
    </w:p>
  </w:endnote>
  <w:end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E7" w:rsidRDefault="002627E7" w:rsidP="006946E2">
      <w:pPr>
        <w:spacing w:after="0" w:line="240" w:lineRule="auto"/>
      </w:pPr>
      <w:r>
        <w:separator/>
      </w:r>
    </w:p>
  </w:footnote>
  <w:foot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E7" w:rsidRPr="006946E2" w:rsidRDefault="002627E7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SHOW AOUT 2025</w:t>
    </w:r>
    <w:r w:rsidR="00F02DAE">
      <w:rPr>
        <w:b/>
        <w:sz w:val="32"/>
        <w:szCs w:val="32"/>
      </w:rPr>
      <w:t xml:space="preserve"> GROUPE ELEMENTAIRE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2627E7"/>
    <w:rsid w:val="002E11FC"/>
    <w:rsid w:val="00385221"/>
    <w:rsid w:val="0057698F"/>
    <w:rsid w:val="006946E2"/>
    <w:rsid w:val="007000A9"/>
    <w:rsid w:val="009D3395"/>
    <w:rsid w:val="00CB0358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66172AE9</Template>
  <TotalTime>1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2</cp:revision>
  <cp:lastPrinted>2024-11-12T16:45:00Z</cp:lastPrinted>
  <dcterms:created xsi:type="dcterms:W3CDTF">2025-06-30T09:35:00Z</dcterms:created>
  <dcterms:modified xsi:type="dcterms:W3CDTF">2025-06-30T09:35:00Z</dcterms:modified>
</cp:coreProperties>
</file>