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0" cy="56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246C5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25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2109B0" w:rsidRDefault="00D92ABB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Piscine 10h30-11h15 20 enfants</w:t>
            </w:r>
          </w:p>
          <w:p w:rsidR="00D92ABB" w:rsidRDefault="00246C52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de couronnes de feuilles</w:t>
            </w:r>
          </w:p>
          <w:p w:rsidR="00246C52" w:rsidRDefault="00246C52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Chantons ensembles</w:t>
            </w:r>
          </w:p>
          <w:p w:rsidR="00246C52" w:rsidRPr="002627E7" w:rsidRDefault="00246C52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Mini spectacle</w:t>
            </w:r>
          </w:p>
        </w:tc>
        <w:tc>
          <w:tcPr>
            <w:tcW w:w="2268" w:type="dxa"/>
          </w:tcPr>
          <w:p w:rsidR="00076432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Histoire racontée</w:t>
            </w:r>
          </w:p>
        </w:tc>
        <w:tc>
          <w:tcPr>
            <w:tcW w:w="5515" w:type="dxa"/>
          </w:tcPr>
          <w:p w:rsidR="002109B0" w:rsidRDefault="00246C52" w:rsidP="002109B0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Petite sieste </w:t>
            </w:r>
          </w:p>
          <w:p w:rsidR="00246C52" w:rsidRDefault="00246C52" w:rsidP="002109B0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de cartes souvenirs</w:t>
            </w:r>
          </w:p>
          <w:p w:rsidR="00246C52" w:rsidRPr="002627E7" w:rsidRDefault="00246C52" w:rsidP="002109B0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d’un cerf-volant</w:t>
            </w:r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246C5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26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2109B0" w:rsidRDefault="00246C52" w:rsidP="002109B0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Sortie à la journée bois d’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herouval</w:t>
            </w:r>
            <w:proofErr w:type="spellEnd"/>
          </w:p>
          <w:p w:rsidR="00246C52" w:rsidRPr="002627E7" w:rsidRDefault="00246C52" w:rsidP="002109B0">
            <w:pPr>
              <w:rPr>
                <w:b/>
                <w:color w:val="E7E6E6" w:themeColor="background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9B0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Pique-nique</w:t>
            </w:r>
          </w:p>
        </w:tc>
        <w:tc>
          <w:tcPr>
            <w:tcW w:w="5515" w:type="dxa"/>
          </w:tcPr>
          <w:p w:rsidR="002109B0" w:rsidRPr="002627E7" w:rsidRDefault="00246C52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Sortie à la journée bois d’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hérouval</w:t>
            </w:r>
            <w:proofErr w:type="spellEnd"/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246C5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27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076432" w:rsidRDefault="00246C52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d’éventail</w:t>
            </w:r>
          </w:p>
          <w:p w:rsidR="00246C52" w:rsidRPr="002627E7" w:rsidRDefault="00246C52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d’un tableau à partir d’éléments naturels</w:t>
            </w:r>
          </w:p>
        </w:tc>
        <w:tc>
          <w:tcPr>
            <w:tcW w:w="2268" w:type="dxa"/>
          </w:tcPr>
          <w:p w:rsidR="003A2CDC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Puzzle </w:t>
            </w:r>
          </w:p>
          <w:p w:rsidR="00246C52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coloriage</w:t>
            </w:r>
          </w:p>
        </w:tc>
        <w:tc>
          <w:tcPr>
            <w:tcW w:w="5515" w:type="dxa"/>
          </w:tcPr>
          <w:p w:rsidR="00076432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petite sieste</w:t>
            </w:r>
          </w:p>
          <w:p w:rsidR="00246C52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création d’objets souvenirs</w:t>
            </w:r>
          </w:p>
          <w:p w:rsidR="00246C52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mini spectacle </w:t>
            </w:r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246C5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28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076432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Piscine 10h30-11h15 20 enfants </w:t>
            </w:r>
          </w:p>
          <w:p w:rsidR="00246C52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Atelier culinaire pour préparer le gouter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ameliore</w:t>
            </w:r>
            <w:proofErr w:type="spellEnd"/>
          </w:p>
          <w:p w:rsidR="00246C52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</w:tc>
        <w:tc>
          <w:tcPr>
            <w:tcW w:w="2268" w:type="dxa"/>
          </w:tcPr>
          <w:p w:rsidR="00076432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Coloriage </w:t>
            </w:r>
          </w:p>
          <w:p w:rsidR="00246C52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 de société</w:t>
            </w:r>
          </w:p>
        </w:tc>
        <w:tc>
          <w:tcPr>
            <w:tcW w:w="5515" w:type="dxa"/>
          </w:tcPr>
          <w:p w:rsidR="00076432" w:rsidRPr="002627E7" w:rsidRDefault="00246C5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Grand jeu final camping paradis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bookmarkStart w:id="0" w:name="_GoBack" w:colFirst="4" w:colLast="4"/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246C5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29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076432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Alsh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fermé</w:t>
            </w:r>
          </w:p>
        </w:tc>
        <w:tc>
          <w:tcPr>
            <w:tcW w:w="2268" w:type="dxa"/>
          </w:tcPr>
          <w:p w:rsidR="00385221" w:rsidRPr="002627E7" w:rsidRDefault="00246C5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Alsh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fermé</w:t>
            </w:r>
          </w:p>
        </w:tc>
        <w:tc>
          <w:tcPr>
            <w:tcW w:w="5515" w:type="dxa"/>
          </w:tcPr>
          <w:p w:rsidR="00385221" w:rsidRPr="002627E7" w:rsidRDefault="00246C5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Alsh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fermé</w:t>
            </w:r>
          </w:p>
        </w:tc>
      </w:tr>
      <w:bookmarkEnd w:id="0"/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BB" w:rsidRDefault="00D92ABB" w:rsidP="006946E2">
      <w:pPr>
        <w:spacing w:after="0" w:line="240" w:lineRule="auto"/>
      </w:pPr>
      <w:r>
        <w:separator/>
      </w:r>
    </w:p>
  </w:endnote>
  <w:endnote w:type="continuationSeparator" w:id="0">
    <w:p w:rsidR="00D92ABB" w:rsidRDefault="00D92ABB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BB" w:rsidRDefault="00D92ABB" w:rsidP="006946E2">
      <w:pPr>
        <w:spacing w:after="0" w:line="240" w:lineRule="auto"/>
      </w:pPr>
      <w:r>
        <w:separator/>
      </w:r>
    </w:p>
  </w:footnote>
  <w:footnote w:type="continuationSeparator" w:id="0">
    <w:p w:rsidR="00D92ABB" w:rsidRDefault="00D92ABB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BB" w:rsidRPr="006946E2" w:rsidRDefault="00D92ABB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</w:t>
    </w:r>
    <w:r w:rsidR="00E134C3">
      <w:rPr>
        <w:b/>
        <w:sz w:val="32"/>
        <w:szCs w:val="32"/>
      </w:rPr>
      <w:t>HOW AOUT 2025 GROUPE MATERNEL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076432"/>
    <w:rsid w:val="001435A5"/>
    <w:rsid w:val="002109B0"/>
    <w:rsid w:val="00246C52"/>
    <w:rsid w:val="002627E7"/>
    <w:rsid w:val="002E11FC"/>
    <w:rsid w:val="00385221"/>
    <w:rsid w:val="003A2CDC"/>
    <w:rsid w:val="0057698F"/>
    <w:rsid w:val="00653DAD"/>
    <w:rsid w:val="006946E2"/>
    <w:rsid w:val="007000A9"/>
    <w:rsid w:val="007F3306"/>
    <w:rsid w:val="00C15D33"/>
    <w:rsid w:val="00CB0358"/>
    <w:rsid w:val="00CC1878"/>
    <w:rsid w:val="00D92ABB"/>
    <w:rsid w:val="00E134C3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EA8C9134</Template>
  <TotalTime>0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3</cp:revision>
  <cp:lastPrinted>2024-11-12T16:45:00Z</cp:lastPrinted>
  <dcterms:created xsi:type="dcterms:W3CDTF">2025-06-30T09:12:00Z</dcterms:created>
  <dcterms:modified xsi:type="dcterms:W3CDTF">2025-06-30T09:18:00Z</dcterms:modified>
</cp:coreProperties>
</file>