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4724" w:type="dxa"/>
        <w:tblLook w:val="04A0" w:firstRow="1" w:lastRow="0" w:firstColumn="1" w:lastColumn="0" w:noHBand="0" w:noVBand="1"/>
      </w:tblPr>
      <w:tblGrid>
        <w:gridCol w:w="2057"/>
        <w:gridCol w:w="4884"/>
        <w:gridCol w:w="2268"/>
        <w:gridCol w:w="5515"/>
      </w:tblGrid>
      <w:tr w:rsidR="006946E2" w:rsidTr="00385221">
        <w:trPr>
          <w:trHeight w:val="425"/>
          <w:tblHeader/>
        </w:trPr>
        <w:tc>
          <w:tcPr>
            <w:tcW w:w="2057" w:type="dxa"/>
          </w:tcPr>
          <w:p w:rsidR="006946E2" w:rsidRPr="002627E7" w:rsidRDefault="002627E7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 w:rsidRPr="002627E7">
              <w:rPr>
                <w:b/>
                <w:noProof/>
                <w:color w:val="E7E6E6" w:themeColor="background2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-10795</wp:posOffset>
                  </wp:positionV>
                  <wp:extent cx="9353550" cy="5683885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mpin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3550" cy="568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46E2" w:rsidRPr="002627E7">
              <w:rPr>
                <w:b/>
                <w:color w:val="E7E6E6" w:themeColor="background2"/>
                <w:sz w:val="32"/>
                <w:szCs w:val="32"/>
              </w:rPr>
              <w:t>JOUR</w:t>
            </w:r>
          </w:p>
        </w:tc>
        <w:tc>
          <w:tcPr>
            <w:tcW w:w="4884" w:type="dxa"/>
          </w:tcPr>
          <w:p w:rsidR="006946E2" w:rsidRPr="002627E7" w:rsidRDefault="006946E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 w:rsidRPr="002627E7">
              <w:rPr>
                <w:b/>
                <w:color w:val="E7E6E6" w:themeColor="background2"/>
                <w:sz w:val="32"/>
                <w:szCs w:val="32"/>
              </w:rPr>
              <w:t>MATIN</w:t>
            </w:r>
          </w:p>
        </w:tc>
        <w:tc>
          <w:tcPr>
            <w:tcW w:w="2268" w:type="dxa"/>
          </w:tcPr>
          <w:p w:rsidR="006946E2" w:rsidRPr="002627E7" w:rsidRDefault="006946E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 w:rsidRPr="002627E7">
              <w:rPr>
                <w:b/>
                <w:color w:val="E7E6E6" w:themeColor="background2"/>
                <w:sz w:val="32"/>
                <w:szCs w:val="32"/>
              </w:rPr>
              <w:t>TEMPS CALME</w:t>
            </w:r>
          </w:p>
        </w:tc>
        <w:tc>
          <w:tcPr>
            <w:tcW w:w="5515" w:type="dxa"/>
          </w:tcPr>
          <w:p w:rsidR="006946E2" w:rsidRPr="002627E7" w:rsidRDefault="006946E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 w:rsidRPr="002627E7">
              <w:rPr>
                <w:b/>
                <w:color w:val="E7E6E6" w:themeColor="background2"/>
                <w:sz w:val="32"/>
                <w:szCs w:val="32"/>
              </w:rPr>
              <w:t>APRES-MIDI</w:t>
            </w:r>
          </w:p>
        </w:tc>
      </w:tr>
      <w:tr w:rsidR="006946E2" w:rsidTr="00385221">
        <w:trPr>
          <w:trHeight w:val="1693"/>
          <w:tblHeader/>
        </w:trPr>
        <w:tc>
          <w:tcPr>
            <w:tcW w:w="2057" w:type="dxa"/>
          </w:tcPr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6946E2" w:rsidRPr="002627E7" w:rsidRDefault="00C15D33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11</w:t>
            </w:r>
            <w:r w:rsidR="0057698F" w:rsidRPr="002627E7">
              <w:rPr>
                <w:b/>
                <w:color w:val="E7E6E6" w:themeColor="background2"/>
                <w:sz w:val="32"/>
                <w:szCs w:val="32"/>
              </w:rPr>
              <w:t>/08</w:t>
            </w:r>
            <w:r w:rsidR="002E11FC" w:rsidRPr="002627E7">
              <w:rPr>
                <w:b/>
                <w:color w:val="E7E6E6" w:themeColor="background2"/>
                <w:sz w:val="32"/>
                <w:szCs w:val="32"/>
              </w:rPr>
              <w:t>/2025</w:t>
            </w:r>
          </w:p>
        </w:tc>
        <w:tc>
          <w:tcPr>
            <w:tcW w:w="4884" w:type="dxa"/>
          </w:tcPr>
          <w:p w:rsidR="00C15D33" w:rsidRDefault="00C15D33" w:rsidP="002627E7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Jeux de ballon, ba</w:t>
            </w:r>
            <w:r w:rsidR="003A2CDC">
              <w:rPr>
                <w:b/>
                <w:color w:val="E7E6E6" w:themeColor="background2"/>
                <w:sz w:val="32"/>
                <w:szCs w:val="32"/>
              </w:rPr>
              <w:t xml:space="preserve">lade nature, collecte de trésor, mon </w:t>
            </w:r>
            <w:proofErr w:type="spellStart"/>
            <w:r w:rsidR="003A2CDC">
              <w:rPr>
                <w:b/>
                <w:color w:val="E7E6E6" w:themeColor="background2"/>
                <w:sz w:val="32"/>
                <w:szCs w:val="32"/>
              </w:rPr>
              <w:t>velo</w:t>
            </w:r>
            <w:proofErr w:type="spellEnd"/>
            <w:r w:rsidR="003A2CDC">
              <w:rPr>
                <w:b/>
                <w:color w:val="E7E6E6" w:themeColor="background2"/>
                <w:sz w:val="32"/>
                <w:szCs w:val="32"/>
              </w:rPr>
              <w:t>, mon camping.</w:t>
            </w:r>
          </w:p>
          <w:p w:rsidR="00C15D33" w:rsidRPr="002627E7" w:rsidRDefault="00C15D33" w:rsidP="002627E7">
            <w:pPr>
              <w:rPr>
                <w:b/>
                <w:color w:val="E7E6E6" w:themeColor="background2"/>
                <w:sz w:val="32"/>
                <w:szCs w:val="32"/>
              </w:rPr>
            </w:pPr>
          </w:p>
        </w:tc>
        <w:tc>
          <w:tcPr>
            <w:tcW w:w="2268" w:type="dxa"/>
          </w:tcPr>
          <w:p w:rsidR="007000A9" w:rsidRPr="002627E7" w:rsidRDefault="003A2CDC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coloriage</w:t>
            </w:r>
          </w:p>
        </w:tc>
        <w:tc>
          <w:tcPr>
            <w:tcW w:w="5515" w:type="dxa"/>
          </w:tcPr>
          <w:p w:rsidR="00F02DAE" w:rsidRPr="002627E7" w:rsidRDefault="003A2CDC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Grand jeu du camping </w:t>
            </w:r>
          </w:p>
        </w:tc>
      </w:tr>
      <w:tr w:rsidR="006946E2" w:rsidTr="00385221">
        <w:trPr>
          <w:trHeight w:val="1674"/>
          <w:tblHeader/>
        </w:trPr>
        <w:tc>
          <w:tcPr>
            <w:tcW w:w="2057" w:type="dxa"/>
          </w:tcPr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6946E2" w:rsidRPr="002627E7" w:rsidRDefault="00C15D33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12</w:t>
            </w:r>
            <w:r w:rsidR="0057698F" w:rsidRPr="002627E7">
              <w:rPr>
                <w:b/>
                <w:color w:val="E7E6E6" w:themeColor="background2"/>
                <w:sz w:val="32"/>
                <w:szCs w:val="32"/>
              </w:rPr>
              <w:t>/08</w:t>
            </w:r>
            <w:r w:rsidR="002E11FC" w:rsidRPr="002627E7">
              <w:rPr>
                <w:b/>
                <w:color w:val="E7E6E6" w:themeColor="background2"/>
                <w:sz w:val="32"/>
                <w:szCs w:val="32"/>
              </w:rPr>
              <w:t>/2025</w:t>
            </w:r>
          </w:p>
        </w:tc>
        <w:tc>
          <w:tcPr>
            <w:tcW w:w="4884" w:type="dxa"/>
          </w:tcPr>
          <w:p w:rsidR="001435A5" w:rsidRDefault="003A2CDC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Jumelle en rouleau de papier toilette</w:t>
            </w:r>
          </w:p>
          <w:p w:rsidR="003A2CDC" w:rsidRDefault="003A2CDC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proofErr w:type="spellStart"/>
            <w:r>
              <w:rPr>
                <w:b/>
                <w:color w:val="E7E6E6" w:themeColor="background2"/>
                <w:sz w:val="32"/>
                <w:szCs w:val="32"/>
              </w:rPr>
              <w:t>Creation</w:t>
            </w:r>
            <w:proofErr w:type="spellEnd"/>
            <w:r>
              <w:rPr>
                <w:b/>
                <w:color w:val="E7E6E6" w:themeColor="background2"/>
                <w:sz w:val="32"/>
                <w:szCs w:val="32"/>
              </w:rPr>
              <w:t xml:space="preserve"> d’un feu de camp</w:t>
            </w:r>
          </w:p>
          <w:p w:rsidR="003A2CDC" w:rsidRPr="002627E7" w:rsidRDefault="003A2CDC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Danse du camping</w:t>
            </w:r>
          </w:p>
        </w:tc>
        <w:tc>
          <w:tcPr>
            <w:tcW w:w="2268" w:type="dxa"/>
          </w:tcPr>
          <w:p w:rsidR="006946E2" w:rsidRDefault="003A2CDC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Jeux de </w:t>
            </w:r>
            <w:proofErr w:type="spellStart"/>
            <w:r>
              <w:rPr>
                <w:b/>
                <w:color w:val="E7E6E6" w:themeColor="background2"/>
                <w:sz w:val="32"/>
                <w:szCs w:val="32"/>
              </w:rPr>
              <w:t>societe</w:t>
            </w:r>
            <w:proofErr w:type="spellEnd"/>
            <w:r>
              <w:rPr>
                <w:b/>
                <w:color w:val="E7E6E6" w:themeColor="background2"/>
                <w:sz w:val="32"/>
                <w:szCs w:val="32"/>
              </w:rPr>
              <w:t xml:space="preserve"> </w:t>
            </w:r>
          </w:p>
          <w:p w:rsidR="003A2CDC" w:rsidRPr="002627E7" w:rsidRDefault="003A2CDC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relaxation</w:t>
            </w:r>
          </w:p>
        </w:tc>
        <w:tc>
          <w:tcPr>
            <w:tcW w:w="5515" w:type="dxa"/>
          </w:tcPr>
          <w:p w:rsidR="00CC1878" w:rsidRDefault="003A2CDC" w:rsidP="007F3306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Petit repos</w:t>
            </w:r>
          </w:p>
          <w:p w:rsidR="003A2CDC" w:rsidRDefault="003A2CDC" w:rsidP="007F3306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Atelier empreinte</w:t>
            </w:r>
          </w:p>
          <w:p w:rsidR="003A2CDC" w:rsidRPr="002627E7" w:rsidRDefault="003A2CDC" w:rsidP="007F3306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Atelier photo + </w:t>
            </w:r>
            <w:proofErr w:type="spellStart"/>
            <w:r>
              <w:rPr>
                <w:b/>
                <w:color w:val="E7E6E6" w:themeColor="background2"/>
                <w:sz w:val="32"/>
                <w:szCs w:val="32"/>
              </w:rPr>
              <w:t>creation</w:t>
            </w:r>
            <w:proofErr w:type="spellEnd"/>
            <w:r>
              <w:rPr>
                <w:b/>
                <w:color w:val="E7E6E6" w:themeColor="background2"/>
                <w:sz w:val="32"/>
                <w:szCs w:val="32"/>
              </w:rPr>
              <w:t xml:space="preserve"> de cadre personnalisé</w:t>
            </w:r>
          </w:p>
        </w:tc>
      </w:tr>
      <w:tr w:rsidR="006946E2" w:rsidTr="00385221">
        <w:trPr>
          <w:trHeight w:val="1698"/>
          <w:tblHeader/>
        </w:trPr>
        <w:tc>
          <w:tcPr>
            <w:tcW w:w="2057" w:type="dxa"/>
          </w:tcPr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bookmarkStart w:id="0" w:name="_GoBack"/>
          </w:p>
          <w:bookmarkEnd w:id="0"/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6946E2" w:rsidRPr="002627E7" w:rsidRDefault="00C15D33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13</w:t>
            </w:r>
            <w:r w:rsidR="0057698F" w:rsidRPr="002627E7">
              <w:rPr>
                <w:b/>
                <w:color w:val="E7E6E6" w:themeColor="background2"/>
                <w:sz w:val="32"/>
                <w:szCs w:val="32"/>
              </w:rPr>
              <w:t>/08</w:t>
            </w:r>
            <w:r w:rsidR="002E11FC" w:rsidRPr="002627E7">
              <w:rPr>
                <w:b/>
                <w:color w:val="E7E6E6" w:themeColor="background2"/>
                <w:sz w:val="32"/>
                <w:szCs w:val="32"/>
              </w:rPr>
              <w:t>/2025</w:t>
            </w:r>
          </w:p>
        </w:tc>
        <w:tc>
          <w:tcPr>
            <w:tcW w:w="4884" w:type="dxa"/>
          </w:tcPr>
          <w:p w:rsidR="003A2CDC" w:rsidRDefault="003A2CDC" w:rsidP="003A2CDC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Piscine 10h30-11h15 20 enfants</w:t>
            </w:r>
          </w:p>
          <w:p w:rsidR="003A2CDC" w:rsidRDefault="003A2CDC" w:rsidP="003A2CDC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Création de seau</w:t>
            </w:r>
          </w:p>
          <w:p w:rsidR="003A2CDC" w:rsidRPr="002627E7" w:rsidRDefault="003A2CDC" w:rsidP="003A2CDC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Dessine ton camping</w:t>
            </w:r>
          </w:p>
        </w:tc>
        <w:tc>
          <w:tcPr>
            <w:tcW w:w="2268" w:type="dxa"/>
          </w:tcPr>
          <w:p w:rsidR="007F3306" w:rsidRDefault="003A2CDC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Relaxation</w:t>
            </w:r>
          </w:p>
          <w:p w:rsidR="003A2CDC" w:rsidRPr="002627E7" w:rsidRDefault="003A2CDC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coloriage</w:t>
            </w:r>
          </w:p>
        </w:tc>
        <w:tc>
          <w:tcPr>
            <w:tcW w:w="5515" w:type="dxa"/>
          </w:tcPr>
          <w:p w:rsidR="007F3306" w:rsidRDefault="003A2CDC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Petite sieste</w:t>
            </w:r>
          </w:p>
          <w:p w:rsidR="003A2CDC" w:rsidRDefault="003A2CDC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Blind-test bruit de la nature</w:t>
            </w:r>
          </w:p>
          <w:p w:rsidR="003A2CDC" w:rsidRDefault="003A2CDC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Jeu de piste cours dans le jardin</w:t>
            </w:r>
          </w:p>
          <w:p w:rsidR="003A2CDC" w:rsidRPr="002627E7" w:rsidRDefault="003A2CDC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</w:p>
        </w:tc>
      </w:tr>
      <w:tr w:rsidR="006946E2" w:rsidTr="00385221">
        <w:trPr>
          <w:trHeight w:val="1694"/>
          <w:tblHeader/>
        </w:trPr>
        <w:tc>
          <w:tcPr>
            <w:tcW w:w="2057" w:type="dxa"/>
          </w:tcPr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6946E2" w:rsidRPr="002627E7" w:rsidRDefault="00C15D33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14</w:t>
            </w:r>
            <w:r w:rsidR="0057698F" w:rsidRPr="002627E7">
              <w:rPr>
                <w:b/>
                <w:color w:val="E7E6E6" w:themeColor="background2"/>
                <w:sz w:val="32"/>
                <w:szCs w:val="32"/>
              </w:rPr>
              <w:t>/08</w:t>
            </w:r>
            <w:r w:rsidR="002E11FC" w:rsidRPr="002627E7">
              <w:rPr>
                <w:b/>
                <w:color w:val="E7E6E6" w:themeColor="background2"/>
                <w:sz w:val="32"/>
                <w:szCs w:val="32"/>
              </w:rPr>
              <w:t>/2025</w:t>
            </w:r>
          </w:p>
        </w:tc>
        <w:tc>
          <w:tcPr>
            <w:tcW w:w="4884" w:type="dxa"/>
          </w:tcPr>
          <w:p w:rsidR="003A2CDC" w:rsidRDefault="003A2CDC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</w:p>
          <w:p w:rsidR="00653DAD" w:rsidRPr="002627E7" w:rsidRDefault="003A2CDC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Sortie </w:t>
            </w:r>
            <w:proofErr w:type="spellStart"/>
            <w:r>
              <w:rPr>
                <w:b/>
                <w:color w:val="E7E6E6" w:themeColor="background2"/>
                <w:sz w:val="32"/>
                <w:szCs w:val="32"/>
              </w:rPr>
              <w:t>a</w:t>
            </w:r>
            <w:proofErr w:type="spellEnd"/>
            <w:r>
              <w:rPr>
                <w:b/>
                <w:color w:val="E7E6E6" w:themeColor="background2"/>
                <w:sz w:val="32"/>
                <w:szCs w:val="32"/>
              </w:rPr>
              <w:t xml:space="preserve"> la journée à bois le roi</w:t>
            </w:r>
          </w:p>
        </w:tc>
        <w:tc>
          <w:tcPr>
            <w:tcW w:w="2268" w:type="dxa"/>
          </w:tcPr>
          <w:p w:rsidR="003A2CDC" w:rsidRDefault="003A2CDC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</w:p>
          <w:p w:rsidR="00F02DAE" w:rsidRPr="002627E7" w:rsidRDefault="003A2CDC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Pique-nique</w:t>
            </w:r>
          </w:p>
        </w:tc>
        <w:tc>
          <w:tcPr>
            <w:tcW w:w="5515" w:type="dxa"/>
          </w:tcPr>
          <w:p w:rsidR="003A2CDC" w:rsidRDefault="003A2CDC" w:rsidP="007000A9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CC1878" w:rsidRPr="002627E7" w:rsidRDefault="003A2CDC" w:rsidP="007000A9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Sortie à la journée  à bois le roi</w:t>
            </w:r>
          </w:p>
        </w:tc>
      </w:tr>
      <w:tr w:rsidR="00385221" w:rsidTr="00385221">
        <w:trPr>
          <w:trHeight w:val="1694"/>
          <w:tblHeader/>
        </w:trPr>
        <w:tc>
          <w:tcPr>
            <w:tcW w:w="2057" w:type="dxa"/>
          </w:tcPr>
          <w:p w:rsidR="00385221" w:rsidRPr="002627E7" w:rsidRDefault="00385221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57698F" w:rsidRPr="002627E7" w:rsidRDefault="0057698F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385221" w:rsidRPr="002627E7" w:rsidRDefault="00C15D33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15</w:t>
            </w:r>
            <w:r w:rsidR="0057698F" w:rsidRPr="002627E7">
              <w:rPr>
                <w:b/>
                <w:color w:val="E7E6E6" w:themeColor="background2"/>
                <w:sz w:val="32"/>
                <w:szCs w:val="32"/>
              </w:rPr>
              <w:t>/08</w:t>
            </w:r>
            <w:r w:rsidR="00385221" w:rsidRPr="002627E7">
              <w:rPr>
                <w:b/>
                <w:color w:val="E7E6E6" w:themeColor="background2"/>
                <w:sz w:val="32"/>
                <w:szCs w:val="32"/>
              </w:rPr>
              <w:t>/2025</w:t>
            </w:r>
          </w:p>
        </w:tc>
        <w:tc>
          <w:tcPr>
            <w:tcW w:w="4884" w:type="dxa"/>
          </w:tcPr>
          <w:p w:rsidR="00CC1878" w:rsidRPr="002627E7" w:rsidRDefault="003A2CDC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proofErr w:type="spellStart"/>
            <w:r>
              <w:rPr>
                <w:b/>
                <w:color w:val="E7E6E6" w:themeColor="background2"/>
                <w:sz w:val="32"/>
                <w:szCs w:val="32"/>
              </w:rPr>
              <w:t>ferie</w:t>
            </w:r>
            <w:proofErr w:type="spellEnd"/>
          </w:p>
        </w:tc>
        <w:tc>
          <w:tcPr>
            <w:tcW w:w="2268" w:type="dxa"/>
          </w:tcPr>
          <w:p w:rsidR="00385221" w:rsidRPr="002627E7" w:rsidRDefault="003A2CDC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proofErr w:type="spellStart"/>
            <w:r>
              <w:rPr>
                <w:b/>
                <w:color w:val="E7E6E6" w:themeColor="background2"/>
                <w:sz w:val="32"/>
                <w:szCs w:val="32"/>
              </w:rPr>
              <w:t>ferie</w:t>
            </w:r>
            <w:proofErr w:type="spellEnd"/>
          </w:p>
        </w:tc>
        <w:tc>
          <w:tcPr>
            <w:tcW w:w="5515" w:type="dxa"/>
          </w:tcPr>
          <w:p w:rsidR="00385221" w:rsidRPr="002627E7" w:rsidRDefault="003A2CDC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ferie</w:t>
            </w:r>
          </w:p>
        </w:tc>
      </w:tr>
    </w:tbl>
    <w:p w:rsidR="00CB0358" w:rsidRDefault="00CB0358"/>
    <w:sectPr w:rsidR="00CB0358" w:rsidSect="006946E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D33" w:rsidRDefault="00C15D33" w:rsidP="006946E2">
      <w:pPr>
        <w:spacing w:after="0" w:line="240" w:lineRule="auto"/>
      </w:pPr>
      <w:r>
        <w:separator/>
      </w:r>
    </w:p>
  </w:endnote>
  <w:endnote w:type="continuationSeparator" w:id="0">
    <w:p w:rsidR="00C15D33" w:rsidRDefault="00C15D33" w:rsidP="0069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D33" w:rsidRDefault="00C15D33" w:rsidP="006946E2">
      <w:pPr>
        <w:spacing w:after="0" w:line="240" w:lineRule="auto"/>
      </w:pPr>
      <w:r>
        <w:separator/>
      </w:r>
    </w:p>
  </w:footnote>
  <w:footnote w:type="continuationSeparator" w:id="0">
    <w:p w:rsidR="00C15D33" w:rsidRDefault="00C15D33" w:rsidP="00694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D33" w:rsidRPr="006946E2" w:rsidRDefault="00C15D33" w:rsidP="0057698F">
    <w:pPr>
      <w:pStyle w:val="En-tte"/>
      <w:tabs>
        <w:tab w:val="clear" w:pos="4536"/>
        <w:tab w:val="clear" w:pos="9072"/>
        <w:tab w:val="left" w:pos="5520"/>
      </w:tabs>
      <w:jc w:val="center"/>
      <w:rPr>
        <w:b/>
        <w:sz w:val="32"/>
        <w:szCs w:val="32"/>
      </w:rPr>
    </w:pPr>
    <w:r>
      <w:rPr>
        <w:b/>
        <w:sz w:val="32"/>
        <w:szCs w:val="32"/>
      </w:rPr>
      <w:t>PLANNING RAYMOND AUBRAC CAMPING S</w:t>
    </w:r>
    <w:r w:rsidR="005F4335">
      <w:rPr>
        <w:b/>
        <w:sz w:val="32"/>
        <w:szCs w:val="32"/>
      </w:rPr>
      <w:t>HOW AOUT 2025 GROUPE MATERNEL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E2"/>
    <w:rsid w:val="001435A5"/>
    <w:rsid w:val="002627E7"/>
    <w:rsid w:val="002E11FC"/>
    <w:rsid w:val="00385221"/>
    <w:rsid w:val="003A2CDC"/>
    <w:rsid w:val="0057698F"/>
    <w:rsid w:val="005F4335"/>
    <w:rsid w:val="00653DAD"/>
    <w:rsid w:val="006946E2"/>
    <w:rsid w:val="007000A9"/>
    <w:rsid w:val="007F3306"/>
    <w:rsid w:val="00C15D33"/>
    <w:rsid w:val="00CB0358"/>
    <w:rsid w:val="00CC1878"/>
    <w:rsid w:val="00F0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14B19-41C2-421F-B7BE-5F56CA57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9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94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46E2"/>
  </w:style>
  <w:style w:type="paragraph" w:styleId="Pieddepage">
    <w:name w:val="footer"/>
    <w:basedOn w:val="Normal"/>
    <w:link w:val="PieddepageCar"/>
    <w:uiPriority w:val="99"/>
    <w:unhideWhenUsed/>
    <w:rsid w:val="00694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46E2"/>
  </w:style>
  <w:style w:type="paragraph" w:styleId="Textedebulles">
    <w:name w:val="Balloon Text"/>
    <w:basedOn w:val="Normal"/>
    <w:link w:val="TextedebullesCar"/>
    <w:uiPriority w:val="99"/>
    <w:semiHidden/>
    <w:unhideWhenUsed/>
    <w:rsid w:val="00694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4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F47C2F3F</Template>
  <TotalTime>0</TotalTime>
  <Pages>2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villepinte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FRICHET</dc:creator>
  <cp:keywords/>
  <dc:description/>
  <cp:lastModifiedBy>Angelique FRICHET</cp:lastModifiedBy>
  <cp:revision>3</cp:revision>
  <cp:lastPrinted>2024-11-12T16:45:00Z</cp:lastPrinted>
  <dcterms:created xsi:type="dcterms:W3CDTF">2025-06-30T08:45:00Z</dcterms:created>
  <dcterms:modified xsi:type="dcterms:W3CDTF">2025-06-30T09:16:00Z</dcterms:modified>
</cp:coreProperties>
</file>